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EF47" w14:textId="184DA2DF" w:rsidR="00E74982" w:rsidRPr="00713C6A" w:rsidRDefault="00E74982" w:rsidP="00E74982">
      <w:pPr>
        <w:pStyle w:val="Kopfzeile"/>
        <w:rPr>
          <w:rFonts w:asciiTheme="minorBidi" w:hAnsiTheme="minorBidi"/>
          <w:b/>
          <w:sz w:val="26"/>
          <w:szCs w:val="26"/>
        </w:rPr>
      </w:pPr>
      <w:r>
        <w:rPr>
          <w:rFonts w:asciiTheme="minorBidi" w:hAnsiTheme="minorBidi"/>
          <w:b/>
          <w:sz w:val="26"/>
          <w:szCs w:val="26"/>
        </w:rPr>
        <w:t>Reflexions</w:t>
      </w:r>
      <w:r w:rsidRPr="00713C6A">
        <w:rPr>
          <w:rFonts w:asciiTheme="minorBidi" w:hAnsiTheme="minorBidi"/>
          <w:b/>
          <w:sz w:val="26"/>
          <w:szCs w:val="26"/>
        </w:rPr>
        <w:t>bogen für das BOGY-Praktikum</w:t>
      </w:r>
    </w:p>
    <w:p w14:paraId="1CA5DB8F" w14:textId="21E4C8C7" w:rsidR="00713C6A" w:rsidRDefault="00713C6A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0F74D3D" wp14:editId="00FDD2C4">
            <wp:extent cx="5245100" cy="7098916"/>
            <wp:effectExtent l="0" t="0" r="0" b="6985"/>
            <wp:docPr id="87" name="Grafik 87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rafik 87" descr="Ein Bild, das Text, Screenshot, Zahl, Schrift enthält.&#10;&#10;Automatisch generierte Beschreibung"/>
                    <pic:cNvPicPr/>
                  </pic:nvPicPr>
                  <pic:blipFill rotWithShape="1">
                    <a:blip r:embed="rId9"/>
                    <a:srcRect b="4414"/>
                    <a:stretch/>
                  </pic:blipFill>
                  <pic:spPr bwMode="auto">
                    <a:xfrm>
                      <a:off x="0" y="0"/>
                      <a:ext cx="5253754" cy="7110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1F071" w14:textId="77777777" w:rsidR="00713C6A" w:rsidRDefault="00713C6A">
      <w:pPr>
        <w:rPr>
          <w:b/>
          <w:sz w:val="28"/>
          <w:szCs w:val="28"/>
        </w:rPr>
      </w:pPr>
    </w:p>
    <w:p w14:paraId="22A9A0CA" w14:textId="77777777" w:rsidR="00713C6A" w:rsidRDefault="00713C6A" w:rsidP="00713C6A">
      <w:pPr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2F07683" wp14:editId="47F31629">
            <wp:extent cx="5238750" cy="7306997"/>
            <wp:effectExtent l="0" t="0" r="0" b="8255"/>
            <wp:docPr id="88" name="Grafik 88" descr="Ein Bild, das Text, Screenshot, parallel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Grafik 88" descr="Ein Bild, das Text, Screenshot, parallel, Dokumen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8451" cy="732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C0860" w14:textId="2EFC49AB" w:rsidR="00713C6A" w:rsidRPr="00713C6A" w:rsidRDefault="00713C6A" w:rsidP="00713C6A">
      <w:pPr>
        <w:rPr>
          <w:b/>
          <w:sz w:val="28"/>
          <w:szCs w:val="28"/>
        </w:rPr>
      </w:pPr>
      <w:r w:rsidRPr="00062682">
        <w:rPr>
          <w:b/>
          <w:bCs/>
          <w:sz w:val="20"/>
          <w:szCs w:val="20"/>
        </w:rPr>
        <w:t>vgl. BOGY-Kompass, S. 22 und 23</w:t>
      </w:r>
    </w:p>
    <w:sectPr w:rsidR="00713C6A" w:rsidRPr="00713C6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3952" w14:textId="77777777" w:rsidR="007E5FAD" w:rsidRDefault="007E5FAD" w:rsidP="00EA4C5B">
      <w:pPr>
        <w:spacing w:after="0" w:line="240" w:lineRule="auto"/>
      </w:pPr>
      <w:r>
        <w:separator/>
      </w:r>
    </w:p>
  </w:endnote>
  <w:endnote w:type="continuationSeparator" w:id="0">
    <w:p w14:paraId="7FFDC64B" w14:textId="77777777" w:rsidR="007E5FAD" w:rsidRDefault="007E5FAD" w:rsidP="00EA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2543" w14:textId="77777777" w:rsidR="007E5FAD" w:rsidRDefault="007E5FAD" w:rsidP="00EA4C5B">
      <w:pPr>
        <w:spacing w:after="0" w:line="240" w:lineRule="auto"/>
      </w:pPr>
      <w:r>
        <w:separator/>
      </w:r>
    </w:p>
  </w:footnote>
  <w:footnote w:type="continuationSeparator" w:id="0">
    <w:p w14:paraId="6D0C6AD6" w14:textId="77777777" w:rsidR="007E5FAD" w:rsidRDefault="007E5FAD" w:rsidP="00EA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0C50" w14:textId="4EC4871C" w:rsidR="00713C6A" w:rsidRDefault="00713C6A">
    <w:pPr>
      <w:pStyle w:val="Kopfzeile"/>
    </w:pPr>
    <w:r w:rsidRPr="00EA4C5B">
      <w:rPr>
        <w:noProof/>
      </w:rPr>
      <w:drawing>
        <wp:anchor distT="0" distB="0" distL="114300" distR="114300" simplePos="0" relativeHeight="251661824" behindDoc="0" locked="0" layoutInCell="1" allowOverlap="1" wp14:anchorId="17C55043" wp14:editId="30FA0CA6">
          <wp:simplePos x="0" y="0"/>
          <wp:positionH relativeFrom="column">
            <wp:posOffset>3943350</wp:posOffset>
          </wp:positionH>
          <wp:positionV relativeFrom="paragraph">
            <wp:posOffset>-259080</wp:posOffset>
          </wp:positionV>
          <wp:extent cx="2159000" cy="965200"/>
          <wp:effectExtent l="0" t="0" r="0" b="6350"/>
          <wp:wrapSquare wrapText="bothSides"/>
          <wp:docPr id="14418800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80029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C808E2B" wp14:editId="5CADF224">
          <wp:simplePos x="0" y="0"/>
          <wp:positionH relativeFrom="column">
            <wp:posOffset>-539750</wp:posOffset>
          </wp:positionH>
          <wp:positionV relativeFrom="paragraph">
            <wp:posOffset>-375285</wp:posOffset>
          </wp:positionV>
          <wp:extent cx="1101090" cy="838200"/>
          <wp:effectExtent l="0" t="0" r="3810" b="0"/>
          <wp:wrapSquare wrapText="bothSides"/>
          <wp:docPr id="9646481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1" r="7123" b="7539"/>
                  <a:stretch/>
                </pic:blipFill>
                <pic:spPr bwMode="auto">
                  <a:xfrm>
                    <a:off x="0" y="0"/>
                    <a:ext cx="11010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9BEEA" w14:textId="56F3F3C0" w:rsidR="00713C6A" w:rsidRPr="00713C6A" w:rsidRDefault="00713C6A" w:rsidP="00E74982">
    <w:pPr>
      <w:pStyle w:val="Kopfzeile"/>
      <w:rPr>
        <w:rFonts w:asciiTheme="minorBidi" w:hAnsiTheme="minorBidi"/>
        <w:b/>
        <w:sz w:val="26"/>
        <w:szCs w:val="26"/>
      </w:rPr>
    </w:pPr>
    <w:r w:rsidRPr="00EA4C5B">
      <w:rPr>
        <w:noProof/>
      </w:rPr>
      <w:drawing>
        <wp:anchor distT="0" distB="0" distL="114300" distR="114300" simplePos="0" relativeHeight="251653632" behindDoc="0" locked="0" layoutInCell="1" allowOverlap="1" wp14:anchorId="4C78017A" wp14:editId="105FD7EE">
          <wp:simplePos x="0" y="0"/>
          <wp:positionH relativeFrom="page">
            <wp:posOffset>92710</wp:posOffset>
          </wp:positionH>
          <wp:positionV relativeFrom="paragraph">
            <wp:posOffset>223520</wp:posOffset>
          </wp:positionV>
          <wp:extent cx="7556500" cy="564515"/>
          <wp:effectExtent l="0" t="0" r="6350" b="6985"/>
          <wp:wrapSquare wrapText="bothSides"/>
          <wp:docPr id="1283466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66446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9" r="1681" b="13751"/>
                  <a:stretch/>
                </pic:blipFill>
                <pic:spPr bwMode="auto">
                  <a:xfrm>
                    <a:off x="0" y="0"/>
                    <a:ext cx="7556500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A47611" w14:textId="207239DC" w:rsidR="00EA4C5B" w:rsidRDefault="00EA4C5B" w:rsidP="00EA4C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6A"/>
    <w:rsid w:val="002C1E53"/>
    <w:rsid w:val="002D747B"/>
    <w:rsid w:val="003813D9"/>
    <w:rsid w:val="00713C6A"/>
    <w:rsid w:val="007E5FAD"/>
    <w:rsid w:val="0096540A"/>
    <w:rsid w:val="00E74982"/>
    <w:rsid w:val="00EA4C5B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3691B"/>
  <w15:chartTrackingRefBased/>
  <w15:docId w15:val="{A78B7B94-37B5-4B8B-97C3-7A8EB6EC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C5B"/>
  </w:style>
  <w:style w:type="paragraph" w:styleId="Fuzeile">
    <w:name w:val="footer"/>
    <w:basedOn w:val="Standard"/>
    <w:link w:val="Fu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Schule\Berufsorientierung\FHG\Klasse%2010\BO-Mappe\Vorlag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2" ma:contentTypeDescription="Ein neues Dokument erstellen." ma:contentTypeScope="" ma:versionID="1db8fc083a9c8ee15c29dc7703561632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5f63217a9b88a8daff9c7baf2ac8e982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E909D-569D-41C8-AA00-19B1DD544404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customXml/itemProps2.xml><?xml version="1.0" encoding="utf-8"?>
<ds:datastoreItem xmlns:ds="http://schemas.openxmlformats.org/officeDocument/2006/customXml" ds:itemID="{D0801B6B-B032-4B06-8CD6-A9B9D43A7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B9EF5-3A21-4C82-B4C7-5914B058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Vorlage_neu</Template>
  <TotalTime>0</TotalTime>
  <Pages>2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</dc:creator>
  <cp:keywords/>
  <dc:description/>
  <cp:lastModifiedBy>Ann-Sophie Kimmich</cp:lastModifiedBy>
  <cp:revision>4</cp:revision>
  <cp:lastPrinted>2023-10-18T05:25:00Z</cp:lastPrinted>
  <dcterms:created xsi:type="dcterms:W3CDTF">2023-07-05T14:27:00Z</dcterms:created>
  <dcterms:modified xsi:type="dcterms:W3CDTF">2023-10-18T05:25:00Z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