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CE2F6" w14:textId="612334E7" w:rsidR="00FB4204" w:rsidRDefault="006E1C41">
      <w:pPr>
        <w:rPr>
          <w:b/>
          <w:sz w:val="28"/>
          <w:szCs w:val="28"/>
        </w:rPr>
      </w:pPr>
      <w:r w:rsidRPr="006E1C41">
        <w:rPr>
          <w:b/>
          <w:sz w:val="28"/>
          <w:szCs w:val="28"/>
        </w:rPr>
        <w:t>Evaluation der Praktikumsstelle</w:t>
      </w:r>
    </w:p>
    <w:p w14:paraId="60BDE3AB" w14:textId="6939C081" w:rsidR="00040099" w:rsidRDefault="00040099">
      <w:pPr>
        <w:rPr>
          <w:b/>
        </w:rPr>
      </w:pPr>
      <w:r w:rsidRPr="00040099">
        <w:rPr>
          <w:b/>
        </w:rPr>
        <w:t xml:space="preserve">Beantworte die Frage in Stichworten und lege den Zettel bei </w:t>
      </w:r>
      <w:r w:rsidR="00620908">
        <w:rPr>
          <w:b/>
        </w:rPr>
        <w:t xml:space="preserve">Herr Heilmann </w:t>
      </w:r>
      <w:r w:rsidRPr="00040099">
        <w:rPr>
          <w:b/>
        </w:rPr>
        <w:t xml:space="preserve">oder Frau Kimmich ins Fach. </w:t>
      </w:r>
    </w:p>
    <w:p w14:paraId="7A6D9600" w14:textId="77777777" w:rsidR="00040099" w:rsidRPr="00040099" w:rsidRDefault="00040099">
      <w:pPr>
        <w:rPr>
          <w:b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C7994" w14:paraId="744DF5C6" w14:textId="77777777" w:rsidTr="009D745B">
        <w:trPr>
          <w:trHeight w:val="435"/>
        </w:trPr>
        <w:tc>
          <w:tcPr>
            <w:tcW w:w="9351" w:type="dxa"/>
          </w:tcPr>
          <w:p w14:paraId="4A1DCCFE" w14:textId="676D4C6D" w:rsidR="00EC7994" w:rsidRPr="00040099" w:rsidRDefault="00EC7994">
            <w:pPr>
              <w:rPr>
                <w:b/>
                <w:sz w:val="24"/>
                <w:szCs w:val="24"/>
              </w:rPr>
            </w:pPr>
            <w:r w:rsidRPr="00040099">
              <w:rPr>
                <w:b/>
                <w:sz w:val="24"/>
                <w:szCs w:val="24"/>
              </w:rPr>
              <w:t xml:space="preserve">Name des Unternehmens, Ansprechpartner und </w:t>
            </w:r>
            <w:r w:rsidR="00040099" w:rsidRPr="00040099">
              <w:rPr>
                <w:b/>
                <w:sz w:val="24"/>
                <w:szCs w:val="24"/>
              </w:rPr>
              <w:t>Kontaktdaten</w:t>
            </w:r>
          </w:p>
        </w:tc>
      </w:tr>
      <w:tr w:rsidR="00EC7994" w14:paraId="7A47967A" w14:textId="77777777" w:rsidTr="009D745B">
        <w:trPr>
          <w:trHeight w:val="1762"/>
        </w:trPr>
        <w:tc>
          <w:tcPr>
            <w:tcW w:w="9351" w:type="dxa"/>
          </w:tcPr>
          <w:p w14:paraId="6DDAB466" w14:textId="77777777" w:rsidR="00EC7994" w:rsidRPr="00040099" w:rsidRDefault="00EC7994">
            <w:pPr>
              <w:rPr>
                <w:b/>
                <w:sz w:val="24"/>
                <w:szCs w:val="24"/>
              </w:rPr>
            </w:pPr>
          </w:p>
        </w:tc>
      </w:tr>
      <w:tr w:rsidR="00EC7994" w14:paraId="5DA870E0" w14:textId="77777777" w:rsidTr="009D745B">
        <w:trPr>
          <w:trHeight w:val="560"/>
        </w:trPr>
        <w:tc>
          <w:tcPr>
            <w:tcW w:w="9351" w:type="dxa"/>
          </w:tcPr>
          <w:p w14:paraId="2764B60A" w14:textId="163932B4" w:rsidR="00EC7994" w:rsidRPr="00040099" w:rsidRDefault="00040099">
            <w:pPr>
              <w:rPr>
                <w:b/>
                <w:sz w:val="24"/>
                <w:szCs w:val="24"/>
              </w:rPr>
            </w:pPr>
            <w:r w:rsidRPr="00040099">
              <w:rPr>
                <w:b/>
                <w:sz w:val="24"/>
                <w:szCs w:val="24"/>
              </w:rPr>
              <w:t xml:space="preserve">Wie hast du dich von dem Unternehmen betreut gefühlt? </w:t>
            </w:r>
          </w:p>
        </w:tc>
      </w:tr>
      <w:tr w:rsidR="00EC7994" w14:paraId="57614980" w14:textId="77777777" w:rsidTr="009D745B">
        <w:trPr>
          <w:trHeight w:val="2263"/>
        </w:trPr>
        <w:tc>
          <w:tcPr>
            <w:tcW w:w="9351" w:type="dxa"/>
          </w:tcPr>
          <w:p w14:paraId="21FF3A03" w14:textId="77777777" w:rsidR="00EC7994" w:rsidRPr="00040099" w:rsidRDefault="00EC7994">
            <w:pPr>
              <w:rPr>
                <w:b/>
                <w:sz w:val="24"/>
                <w:szCs w:val="24"/>
              </w:rPr>
            </w:pPr>
          </w:p>
        </w:tc>
      </w:tr>
      <w:tr w:rsidR="00040099" w14:paraId="047356DC" w14:textId="77777777" w:rsidTr="009D745B">
        <w:trPr>
          <w:trHeight w:val="696"/>
        </w:trPr>
        <w:tc>
          <w:tcPr>
            <w:tcW w:w="9351" w:type="dxa"/>
          </w:tcPr>
          <w:p w14:paraId="586A6361" w14:textId="43F1BB6E" w:rsidR="00040099" w:rsidRPr="00040099" w:rsidRDefault="00040099">
            <w:pPr>
              <w:rPr>
                <w:b/>
                <w:sz w:val="24"/>
                <w:szCs w:val="24"/>
              </w:rPr>
            </w:pPr>
            <w:r w:rsidRPr="00040099">
              <w:rPr>
                <w:b/>
                <w:sz w:val="24"/>
                <w:szCs w:val="24"/>
              </w:rPr>
              <w:t xml:space="preserve">Würdest du das Praktikum in dem Unternehmen weiterempfehlen? </w:t>
            </w:r>
            <w:r w:rsidR="009D745B" w:rsidRPr="00040099">
              <w:rPr>
                <w:b/>
                <w:sz w:val="24"/>
                <w:szCs w:val="24"/>
              </w:rPr>
              <w:t>Wenn</w:t>
            </w:r>
            <w:r w:rsidRPr="00040099">
              <w:rPr>
                <w:b/>
                <w:sz w:val="24"/>
                <w:szCs w:val="24"/>
              </w:rPr>
              <w:t xml:space="preserve"> ja, warum? Wenn nein, warum nicht? </w:t>
            </w:r>
          </w:p>
        </w:tc>
      </w:tr>
      <w:tr w:rsidR="00040099" w14:paraId="56B7CC8B" w14:textId="77777777" w:rsidTr="009D745B">
        <w:trPr>
          <w:trHeight w:val="2831"/>
        </w:trPr>
        <w:tc>
          <w:tcPr>
            <w:tcW w:w="9351" w:type="dxa"/>
          </w:tcPr>
          <w:p w14:paraId="3B3AB829" w14:textId="77777777" w:rsidR="00040099" w:rsidRPr="00040099" w:rsidRDefault="00040099">
            <w:pPr>
              <w:rPr>
                <w:b/>
                <w:sz w:val="24"/>
                <w:szCs w:val="24"/>
              </w:rPr>
            </w:pPr>
          </w:p>
        </w:tc>
      </w:tr>
      <w:tr w:rsidR="00984D66" w14:paraId="48ED4A45" w14:textId="77777777" w:rsidTr="009D745B">
        <w:trPr>
          <w:trHeight w:val="966"/>
        </w:trPr>
        <w:tc>
          <w:tcPr>
            <w:tcW w:w="9351" w:type="dxa"/>
          </w:tcPr>
          <w:p w14:paraId="19C580DC" w14:textId="0AB35C94" w:rsidR="00984D66" w:rsidRPr="00040099" w:rsidRDefault="00984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 hast du dich durch die Berufsorientierung an unserer Schule unterstützt gefühlt? </w:t>
            </w:r>
            <w:r w:rsidR="009D745B">
              <w:rPr>
                <w:b/>
                <w:sz w:val="24"/>
                <w:szCs w:val="24"/>
              </w:rPr>
              <w:t xml:space="preserve">Hier kannst du auch gerne Verbesserungsvorschläge notieren. </w:t>
            </w:r>
          </w:p>
        </w:tc>
      </w:tr>
      <w:tr w:rsidR="009D745B" w14:paraId="05F46391" w14:textId="77777777" w:rsidTr="009D745B">
        <w:trPr>
          <w:trHeight w:val="1708"/>
        </w:trPr>
        <w:tc>
          <w:tcPr>
            <w:tcW w:w="9351" w:type="dxa"/>
          </w:tcPr>
          <w:p w14:paraId="1C0EFC5E" w14:textId="77777777" w:rsidR="009D745B" w:rsidRDefault="009D745B">
            <w:pPr>
              <w:rPr>
                <w:b/>
                <w:sz w:val="24"/>
                <w:szCs w:val="24"/>
              </w:rPr>
            </w:pPr>
          </w:p>
        </w:tc>
      </w:tr>
    </w:tbl>
    <w:p w14:paraId="16368659" w14:textId="77777777" w:rsidR="006E1C41" w:rsidRDefault="006E1C41"/>
    <w:sectPr w:rsidR="006E1C4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DD544" w14:textId="77777777" w:rsidR="00543ADB" w:rsidRDefault="00543ADB" w:rsidP="00EA4C5B">
      <w:pPr>
        <w:spacing w:after="0" w:line="240" w:lineRule="auto"/>
      </w:pPr>
      <w:r>
        <w:separator/>
      </w:r>
    </w:p>
  </w:endnote>
  <w:endnote w:type="continuationSeparator" w:id="0">
    <w:p w14:paraId="34417CE4" w14:textId="77777777" w:rsidR="00543ADB" w:rsidRDefault="00543ADB" w:rsidP="00EA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BFBE" w14:textId="77777777" w:rsidR="00543ADB" w:rsidRDefault="00543ADB" w:rsidP="00EA4C5B">
      <w:pPr>
        <w:spacing w:after="0" w:line="240" w:lineRule="auto"/>
      </w:pPr>
      <w:r>
        <w:separator/>
      </w:r>
    </w:p>
  </w:footnote>
  <w:footnote w:type="continuationSeparator" w:id="0">
    <w:p w14:paraId="15916B6A" w14:textId="77777777" w:rsidR="00543ADB" w:rsidRDefault="00543ADB" w:rsidP="00EA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CDF20" w14:textId="77777777" w:rsidR="00EA4C5B" w:rsidRDefault="00EA4C5B">
    <w:pPr>
      <w:pStyle w:val="Kopfzeile"/>
    </w:pPr>
    <w:r w:rsidRPr="00EA4C5B">
      <w:rPr>
        <w:noProof/>
      </w:rPr>
      <w:drawing>
        <wp:anchor distT="0" distB="0" distL="114300" distR="114300" simplePos="0" relativeHeight="251660288" behindDoc="0" locked="0" layoutInCell="1" allowOverlap="1" wp14:anchorId="4BD6CD8B" wp14:editId="220C8C02">
          <wp:simplePos x="0" y="0"/>
          <wp:positionH relativeFrom="column">
            <wp:posOffset>4019550</wp:posOffset>
          </wp:positionH>
          <wp:positionV relativeFrom="paragraph">
            <wp:posOffset>-208280</wp:posOffset>
          </wp:positionV>
          <wp:extent cx="2159000" cy="958850"/>
          <wp:effectExtent l="0" t="0" r="0" b="0"/>
          <wp:wrapSquare wrapText="bothSides"/>
          <wp:docPr id="144188002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80029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C20D8E" wp14:editId="2E8EA9DF">
          <wp:simplePos x="0" y="0"/>
          <wp:positionH relativeFrom="column">
            <wp:posOffset>-501650</wp:posOffset>
          </wp:positionH>
          <wp:positionV relativeFrom="paragraph">
            <wp:posOffset>-309880</wp:posOffset>
          </wp:positionV>
          <wp:extent cx="1101090" cy="838200"/>
          <wp:effectExtent l="0" t="0" r="3810" b="0"/>
          <wp:wrapSquare wrapText="bothSides"/>
          <wp:docPr id="9646481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1" r="7123" b="7539"/>
                  <a:stretch/>
                </pic:blipFill>
                <pic:spPr bwMode="auto">
                  <a:xfrm>
                    <a:off x="0" y="0"/>
                    <a:ext cx="110109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789090" w14:textId="77777777" w:rsidR="00EA4C5B" w:rsidRDefault="00EA4C5B" w:rsidP="00EA4C5B">
    <w:pPr>
      <w:pStyle w:val="Kopfzeile"/>
    </w:pPr>
    <w:r w:rsidRPr="00EA4C5B">
      <w:rPr>
        <w:noProof/>
      </w:rPr>
      <w:drawing>
        <wp:anchor distT="0" distB="0" distL="114300" distR="114300" simplePos="0" relativeHeight="251658240" behindDoc="0" locked="0" layoutInCell="1" allowOverlap="1" wp14:anchorId="3217AD13" wp14:editId="51577C4E">
          <wp:simplePos x="0" y="0"/>
          <wp:positionH relativeFrom="page">
            <wp:align>right</wp:align>
          </wp:positionH>
          <wp:positionV relativeFrom="paragraph">
            <wp:posOffset>274955</wp:posOffset>
          </wp:positionV>
          <wp:extent cx="7556500" cy="564515"/>
          <wp:effectExtent l="0" t="0" r="6350" b="6985"/>
          <wp:wrapSquare wrapText="bothSides"/>
          <wp:docPr id="12834664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66446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9" r="1681" b="13751"/>
                  <a:stretch/>
                </pic:blipFill>
                <pic:spPr bwMode="auto">
                  <a:xfrm>
                    <a:off x="0" y="0"/>
                    <a:ext cx="7556500" cy="56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E"/>
    <w:rsid w:val="00040099"/>
    <w:rsid w:val="002C1E53"/>
    <w:rsid w:val="002D747B"/>
    <w:rsid w:val="00543ADB"/>
    <w:rsid w:val="00610EFE"/>
    <w:rsid w:val="00620908"/>
    <w:rsid w:val="006E1C41"/>
    <w:rsid w:val="0070654D"/>
    <w:rsid w:val="008E0D39"/>
    <w:rsid w:val="00984D66"/>
    <w:rsid w:val="009D745B"/>
    <w:rsid w:val="00A93341"/>
    <w:rsid w:val="00C63DDE"/>
    <w:rsid w:val="00EA4C5B"/>
    <w:rsid w:val="00EC7994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55594"/>
  <w15:chartTrackingRefBased/>
  <w15:docId w15:val="{01AFBE1F-BF37-46D4-8272-AB9114E1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C5B"/>
  </w:style>
  <w:style w:type="paragraph" w:styleId="Fuzeile">
    <w:name w:val="footer"/>
    <w:basedOn w:val="Standard"/>
    <w:link w:val="FuzeileZchn"/>
    <w:uiPriority w:val="99"/>
    <w:unhideWhenUsed/>
    <w:rsid w:val="00EA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C5B"/>
  </w:style>
  <w:style w:type="table" w:styleId="Tabellenraster">
    <w:name w:val="Table Grid"/>
    <w:basedOn w:val="NormaleTabelle"/>
    <w:uiPriority w:val="39"/>
    <w:rsid w:val="00EC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Schule\Berufsorientierung\FHG\Klasse%2010\BO-Mappe\Vorlag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92dc3-93aa-481b-a910-bd95948017e9">
      <Terms xmlns="http://schemas.microsoft.com/office/infopath/2007/PartnerControls"/>
    </lcf76f155ced4ddcb4097134ff3c332f>
    <TaxCatchAll xmlns="c67a49fc-4244-4f27-ba66-ab967a3ac2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A18E81BE92A45BE555E6448E9261C" ma:contentTypeVersion="12" ma:contentTypeDescription="Ein neues Dokument erstellen." ma:contentTypeScope="" ma:versionID="1db8fc083a9c8ee15c29dc7703561632">
  <xsd:schema xmlns:xsd="http://www.w3.org/2001/XMLSchema" xmlns:xs="http://www.w3.org/2001/XMLSchema" xmlns:p="http://schemas.microsoft.com/office/2006/metadata/properties" xmlns:ns2="7e192dc3-93aa-481b-a910-bd95948017e9" xmlns:ns3="c67a49fc-4244-4f27-ba66-ab967a3ac234" targetNamespace="http://schemas.microsoft.com/office/2006/metadata/properties" ma:root="true" ma:fieldsID="5f63217a9b88a8daff9c7baf2ac8e982" ns2:_="" ns3:_="">
    <xsd:import namespace="7e192dc3-93aa-481b-a910-bd95948017e9"/>
    <xsd:import namespace="c67a49fc-4244-4f27-ba66-ab967a3ac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2dc3-93aa-481b-a910-bd959480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94d6b9b-b36a-4f83-9b5e-b1b3e04ae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a49fc-4244-4f27-ba66-ab967a3ac2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5e85c5-5a06-43a1-9ca1-3d5fb0390fbc}" ma:internalName="TaxCatchAll" ma:showField="CatchAllData" ma:web="c67a49fc-4244-4f27-ba66-ab967a3ac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B5F00-1806-4F09-9039-1BCE1EF6B4A9}">
  <ds:schemaRefs>
    <ds:schemaRef ds:uri="http://schemas.microsoft.com/office/2006/metadata/properties"/>
    <ds:schemaRef ds:uri="http://schemas.microsoft.com/office/infopath/2007/PartnerControls"/>
    <ds:schemaRef ds:uri="7e192dc3-93aa-481b-a910-bd95948017e9"/>
    <ds:schemaRef ds:uri="c67a49fc-4244-4f27-ba66-ab967a3ac234"/>
  </ds:schemaRefs>
</ds:datastoreItem>
</file>

<file path=customXml/itemProps2.xml><?xml version="1.0" encoding="utf-8"?>
<ds:datastoreItem xmlns:ds="http://schemas.openxmlformats.org/officeDocument/2006/customXml" ds:itemID="{79623494-BE00-4DB8-8B8A-265E57354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92dc3-93aa-481b-a910-bd95948017e9"/>
    <ds:schemaRef ds:uri="c67a49fc-4244-4f27-ba66-ab967a3ac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62814-E2A1-47C5-80A7-C2A2ECA1B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Vorlage_neu</Template>
  <TotalTime>0</TotalTime>
  <Pages>2</Pages>
  <Words>69</Words>
  <Characters>439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Ann-Sophie</dc:creator>
  <cp:keywords/>
  <dc:description/>
  <cp:lastModifiedBy>Ann-Sophie Kimmich</cp:lastModifiedBy>
  <cp:revision>10</cp:revision>
  <cp:lastPrinted>2023-10-18T05:25:00Z</cp:lastPrinted>
  <dcterms:created xsi:type="dcterms:W3CDTF">2023-08-29T15:33:00Z</dcterms:created>
  <dcterms:modified xsi:type="dcterms:W3CDTF">2024-09-23T08:50:00Z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0x010100E46A18E81BE92A45BE555E6448E9261C</vt:lpwstr>
  </property>
</Properties>
</file>