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4959B" w14:textId="6B3916D6" w:rsidR="00FB4204" w:rsidRPr="00966EA8" w:rsidRDefault="00966EA8" w:rsidP="005B54BB">
      <w:pPr>
        <w:spacing w:after="0"/>
        <w:rPr>
          <w:b/>
        </w:rPr>
      </w:pPr>
      <w:r w:rsidRPr="00966EA8">
        <w:rPr>
          <w:b/>
          <w:sz w:val="28"/>
          <w:szCs w:val="28"/>
        </w:rPr>
        <w:t xml:space="preserve">Bewertung und Anforderungen </w:t>
      </w:r>
      <w:r w:rsidR="00F93693">
        <w:rPr>
          <w:b/>
          <w:sz w:val="28"/>
          <w:szCs w:val="28"/>
        </w:rPr>
        <w:t>der Reflexion des BSO-Praktikums</w:t>
      </w:r>
    </w:p>
    <w:p w14:paraId="566C06CE" w14:textId="6A536716" w:rsidR="00966EA8" w:rsidRDefault="00F93693" w:rsidP="00F93693">
      <w:pPr>
        <w:jc w:val="both"/>
      </w:pPr>
      <w:r>
        <w:t xml:space="preserve">Die Nachbereitung des BSO-Praktikums findet zweigeteilt statt. Zum einen gestaltest du ein Plakat (mindestens A2) zu deinem Unternehmen, um es am Markt der Möglichkeiten den 9. Klässlern vorzustellen. Zum anderen reflektierst du in einem kurzen Bericht  von </w:t>
      </w:r>
      <w:r w:rsidR="00CA165B">
        <w:t>4</w:t>
      </w:r>
      <w:r>
        <w:t xml:space="preserve"> Seiten über deine Woche im Unternehmen. Der Bericht zählt wie eine KA und ersetzt die zweite KA in WBS. </w:t>
      </w:r>
    </w:p>
    <w:p w14:paraId="094DE3AE" w14:textId="1BA1760E" w:rsidR="00966EA8" w:rsidRPr="00966EA8" w:rsidRDefault="00966EA8" w:rsidP="005B54BB">
      <w:pPr>
        <w:spacing w:after="0"/>
        <w:jc w:val="both"/>
        <w:rPr>
          <w:b/>
          <w:sz w:val="24"/>
          <w:szCs w:val="24"/>
        </w:rPr>
      </w:pPr>
      <w:r w:rsidRPr="00966EA8">
        <w:rPr>
          <w:b/>
          <w:sz w:val="24"/>
          <w:szCs w:val="24"/>
        </w:rPr>
        <w:t>Vorbereitung</w:t>
      </w:r>
    </w:p>
    <w:p w14:paraId="0C2451B2" w14:textId="77777777" w:rsidR="00966EA8" w:rsidRDefault="00966EA8" w:rsidP="00966EA8">
      <w:pPr>
        <w:pStyle w:val="Listenabsatz"/>
        <w:numPr>
          <w:ilvl w:val="0"/>
          <w:numId w:val="1"/>
        </w:numPr>
        <w:jc w:val="both"/>
      </w:pPr>
      <w:r>
        <w:t>tägliche Notizen während des Praktikums</w:t>
      </w:r>
    </w:p>
    <w:p w14:paraId="685ED814" w14:textId="77777777" w:rsidR="00966EA8" w:rsidRDefault="00966EA8" w:rsidP="00966EA8">
      <w:pPr>
        <w:pStyle w:val="Listenabsatz"/>
        <w:numPr>
          <w:ilvl w:val="0"/>
          <w:numId w:val="1"/>
        </w:numPr>
        <w:jc w:val="both"/>
      </w:pPr>
      <w:r>
        <w:t>weitere Informationen zum Beruf (-</w:t>
      </w:r>
      <w:proofErr w:type="spellStart"/>
      <w:r>
        <w:t>sfeld</w:t>
      </w:r>
      <w:proofErr w:type="spellEnd"/>
      <w:r>
        <w:t xml:space="preserve">) einholen (z. B. beim Berufsinformationszentrum (BIZ) in der regionalen Agentur für Arbeit oder online über </w:t>
      </w:r>
      <w:hyperlink r:id="rId10" w:history="1">
        <w:r w:rsidR="00320477" w:rsidRPr="00967A96">
          <w:rPr>
            <w:rStyle w:val="Hyperlink"/>
          </w:rPr>
          <w:t>http://berufenet.arbeitsagentur.de</w:t>
        </w:r>
      </w:hyperlink>
      <w:r>
        <w:t>)</w:t>
      </w:r>
    </w:p>
    <w:p w14:paraId="19945CDF" w14:textId="01B130AA" w:rsidR="00320477" w:rsidRDefault="00F93693" w:rsidP="00F93693">
      <w:pPr>
        <w:pStyle w:val="Listenabsatz"/>
        <w:numPr>
          <w:ilvl w:val="0"/>
          <w:numId w:val="1"/>
        </w:numPr>
        <w:jc w:val="both"/>
      </w:pPr>
      <w:r>
        <w:t xml:space="preserve">Info-Materialien des Unternehmens während des Praktikums sammeln. </w:t>
      </w:r>
    </w:p>
    <w:p w14:paraId="167D1AE9" w14:textId="440BD908" w:rsidR="00320477" w:rsidRPr="00F93693" w:rsidRDefault="00F93693" w:rsidP="00966EA8">
      <w:pPr>
        <w:jc w:val="both"/>
        <w:rPr>
          <w:b/>
          <w:sz w:val="28"/>
          <w:szCs w:val="28"/>
        </w:rPr>
      </w:pPr>
      <w:r w:rsidRPr="00F93693">
        <w:rPr>
          <w:b/>
          <w:sz w:val="28"/>
          <w:szCs w:val="28"/>
        </w:rPr>
        <w:t xml:space="preserve">Kriterien der Bewertung: </w:t>
      </w:r>
    </w:p>
    <w:p w14:paraId="34752236" w14:textId="77777777" w:rsidR="00F93693" w:rsidRPr="00F93693" w:rsidRDefault="00F93693" w:rsidP="005B54BB">
      <w:pPr>
        <w:spacing w:after="0"/>
        <w:jc w:val="both"/>
        <w:rPr>
          <w:b/>
        </w:rPr>
      </w:pPr>
      <w:r w:rsidRPr="00F93693">
        <w:rPr>
          <w:b/>
        </w:rPr>
        <w:t>Formale Kriterien</w:t>
      </w:r>
    </w:p>
    <w:p w14:paraId="7E7A5C98" w14:textId="77777777" w:rsidR="00F93693" w:rsidRDefault="00F93693" w:rsidP="00F93693">
      <w:pPr>
        <w:pStyle w:val="Listenabsatz"/>
        <w:numPr>
          <w:ilvl w:val="0"/>
          <w:numId w:val="1"/>
        </w:numPr>
        <w:jc w:val="both"/>
      </w:pPr>
      <w:r>
        <w:t>Ausdruck per Computer</w:t>
      </w:r>
    </w:p>
    <w:p w14:paraId="65B2B618" w14:textId="77777777" w:rsidR="00F93693" w:rsidRDefault="00F93693" w:rsidP="00F93693">
      <w:pPr>
        <w:pStyle w:val="Listenabsatz"/>
        <w:numPr>
          <w:ilvl w:val="0"/>
          <w:numId w:val="1"/>
        </w:numPr>
        <w:jc w:val="both"/>
      </w:pPr>
      <w:r>
        <w:t>Formatierung: Zeichenformat / Satzspiegel: Arial 11, 1,5-zeiliger Abstand, Blocksatz, Rand links 2,5 cm, rechts 2,5 cm</w:t>
      </w:r>
    </w:p>
    <w:p w14:paraId="50266CE0" w14:textId="77777777" w:rsidR="00F93693" w:rsidRDefault="00F93693" w:rsidP="00F93693">
      <w:pPr>
        <w:pStyle w:val="Listenabsatz"/>
        <w:numPr>
          <w:ilvl w:val="0"/>
          <w:numId w:val="1"/>
        </w:numPr>
        <w:jc w:val="both"/>
      </w:pPr>
      <w:r>
        <w:t>Kopfzeile enthält Name, Klasse, Schule und Betrieb</w:t>
      </w:r>
    </w:p>
    <w:p w14:paraId="704E1C4A" w14:textId="77777777" w:rsidR="00F93693" w:rsidRDefault="00F93693" w:rsidP="00F93693">
      <w:pPr>
        <w:pStyle w:val="Listenabsatz"/>
        <w:numPr>
          <w:ilvl w:val="0"/>
          <w:numId w:val="1"/>
        </w:numPr>
        <w:jc w:val="both"/>
      </w:pPr>
      <w:r>
        <w:t>Überschriften werden hervorgehoben (13, fett)</w:t>
      </w:r>
    </w:p>
    <w:p w14:paraId="3D24E059" w14:textId="0747B2D9" w:rsidR="00F93693" w:rsidRDefault="00F93693" w:rsidP="00F93693">
      <w:pPr>
        <w:pStyle w:val="Listenabsatz"/>
        <w:numPr>
          <w:ilvl w:val="0"/>
          <w:numId w:val="1"/>
        </w:numPr>
        <w:jc w:val="both"/>
      </w:pPr>
      <w:r>
        <w:t xml:space="preserve">Umfang: </w:t>
      </w:r>
      <w:r w:rsidR="0077565A">
        <w:t xml:space="preserve">mind. </w:t>
      </w:r>
      <w:r w:rsidR="005B54BB">
        <w:t>4</w:t>
      </w:r>
      <w:r>
        <w:t xml:space="preserve"> Seiten Text</w:t>
      </w:r>
      <w:r w:rsidR="005B54BB">
        <w:t xml:space="preserve"> </w:t>
      </w:r>
      <w:r>
        <w:t>– Nummerierung der Seiten</w:t>
      </w:r>
    </w:p>
    <w:p w14:paraId="52BF1486" w14:textId="2ADC2DAD" w:rsidR="005B54BB" w:rsidRDefault="005B54BB" w:rsidP="00F93693">
      <w:pPr>
        <w:pStyle w:val="Listenabsatz"/>
        <w:numPr>
          <w:ilvl w:val="0"/>
          <w:numId w:val="1"/>
        </w:numPr>
        <w:jc w:val="both"/>
      </w:pPr>
      <w:r>
        <w:t xml:space="preserve">Zusätzlich enthält jeder Bericht ein Deckblatt und ein Inhaltsverzeichnis. Diese zählen nicht zu den 4 Seiten Text dazu. </w:t>
      </w:r>
    </w:p>
    <w:p w14:paraId="530FBEBC" w14:textId="77777777" w:rsidR="00F93693" w:rsidRDefault="00F93693" w:rsidP="00F93693">
      <w:pPr>
        <w:pStyle w:val="Listenabsatz"/>
        <w:numPr>
          <w:ilvl w:val="0"/>
          <w:numId w:val="1"/>
        </w:numPr>
        <w:jc w:val="both"/>
      </w:pPr>
      <w:r>
        <w:t>WICHTIG: Auf eine eigenständige Darstellung und Beurteilung sowie logische Gedankenführung und Begründungen wird Wert gelegt.</w:t>
      </w:r>
    </w:p>
    <w:p w14:paraId="4192A7FD" w14:textId="77777777" w:rsidR="00F93693" w:rsidRDefault="00F93693" w:rsidP="00F93693">
      <w:pPr>
        <w:pStyle w:val="Listenabsatz"/>
        <w:numPr>
          <w:ilvl w:val="0"/>
          <w:numId w:val="1"/>
        </w:numPr>
        <w:jc w:val="both"/>
      </w:pPr>
      <w:r>
        <w:t>Rechtschreibung, Grammatik und Interpunktion fließen in die Note mit ein.</w:t>
      </w:r>
    </w:p>
    <w:p w14:paraId="10BC546C" w14:textId="4495CAD2" w:rsidR="00F93693" w:rsidRDefault="00F93693" w:rsidP="00F93693">
      <w:pPr>
        <w:pStyle w:val="Listenabsatz"/>
        <w:numPr>
          <w:ilvl w:val="0"/>
          <w:numId w:val="1"/>
        </w:numPr>
        <w:jc w:val="both"/>
      </w:pPr>
      <w:r>
        <w:t>Eine angemessene Ausdrucksweise (evtl. Fachsprache) wird erwartet.</w:t>
      </w:r>
    </w:p>
    <w:p w14:paraId="23FF7194" w14:textId="77777777" w:rsidR="00F93693" w:rsidRPr="00F93693" w:rsidRDefault="00F93693" w:rsidP="005B54BB">
      <w:pPr>
        <w:spacing w:after="0"/>
        <w:jc w:val="both"/>
        <w:rPr>
          <w:b/>
        </w:rPr>
      </w:pPr>
      <w:r w:rsidRPr="00F93693">
        <w:rPr>
          <w:b/>
        </w:rPr>
        <w:t>Inhaltliche Aspekte (Achtung: Der Fokus liegt auf der Reflexion des Berufes!)</w:t>
      </w:r>
    </w:p>
    <w:p w14:paraId="3E67A311" w14:textId="77777777" w:rsidR="00F93693" w:rsidRDefault="00F93693" w:rsidP="00F93693">
      <w:pPr>
        <w:pStyle w:val="Listenabsatz"/>
        <w:numPr>
          <w:ilvl w:val="0"/>
          <w:numId w:val="1"/>
        </w:numPr>
        <w:jc w:val="both"/>
      </w:pPr>
      <w:r>
        <w:t>Einleitung:</w:t>
      </w:r>
    </w:p>
    <w:p w14:paraId="78BB647F" w14:textId="6A7BA48A" w:rsidR="00F93693" w:rsidRDefault="00F93693" w:rsidP="00672BB5">
      <w:pPr>
        <w:pStyle w:val="Listenabsatz"/>
        <w:numPr>
          <w:ilvl w:val="1"/>
          <w:numId w:val="1"/>
        </w:numPr>
        <w:jc w:val="both"/>
      </w:pPr>
      <w:r>
        <w:t>Gründe für die Berufswahl und Auswahl des Betriebes</w:t>
      </w:r>
      <w:r w:rsidR="005B54BB">
        <w:t xml:space="preserve"> (z.B. Berufstest, Gesrpäch mit Frau Jäger etc.)</w:t>
      </w:r>
      <w:r>
        <w:t>.</w:t>
      </w:r>
    </w:p>
    <w:p w14:paraId="0029BB14" w14:textId="037C7448" w:rsidR="005B54BB" w:rsidRDefault="005B54BB" w:rsidP="00672BB5">
      <w:pPr>
        <w:pStyle w:val="Listenabsatz"/>
        <w:numPr>
          <w:ilvl w:val="1"/>
          <w:numId w:val="1"/>
        </w:numPr>
        <w:jc w:val="both"/>
      </w:pPr>
      <w:r>
        <w:t>Reflexion der eigenen Stärken und Schwächen vor dem Praktikum</w:t>
      </w:r>
      <w:r w:rsidR="00DD582E">
        <w:t xml:space="preserve"> bezüglich der Berufswahl</w:t>
      </w:r>
    </w:p>
    <w:p w14:paraId="4ED037B6" w14:textId="77777777" w:rsidR="00F93693" w:rsidRDefault="00F93693" w:rsidP="00672BB5">
      <w:pPr>
        <w:pStyle w:val="Listenabsatz"/>
        <w:numPr>
          <w:ilvl w:val="1"/>
          <w:numId w:val="1"/>
        </w:numPr>
        <w:jc w:val="both"/>
      </w:pPr>
      <w:r>
        <w:t>Erwartungen vor dem Praktikum.</w:t>
      </w:r>
    </w:p>
    <w:p w14:paraId="3E008230" w14:textId="77777777" w:rsidR="00CA165B" w:rsidRDefault="00F93693" w:rsidP="00F93693">
      <w:pPr>
        <w:pStyle w:val="Listenabsatz"/>
        <w:numPr>
          <w:ilvl w:val="0"/>
          <w:numId w:val="1"/>
        </w:numPr>
        <w:jc w:val="both"/>
      </w:pPr>
      <w:r>
        <w:t xml:space="preserve">Hauptteil/ Reflexion: Orientiere dich dabei an den folgenden Auswertungsfragen: </w:t>
      </w:r>
    </w:p>
    <w:p w14:paraId="13D541E8" w14:textId="67249752" w:rsidR="00F93693" w:rsidRDefault="00F93693" w:rsidP="00CA165B">
      <w:pPr>
        <w:pStyle w:val="Listenabsatz"/>
        <w:numPr>
          <w:ilvl w:val="1"/>
          <w:numId w:val="1"/>
        </w:numPr>
        <w:jc w:val="both"/>
      </w:pPr>
      <w:r>
        <w:t>Welche Erfahrungen habe ich gemacht? Was hat mir am Praktikum gefallen, was nicht?</w:t>
      </w:r>
      <w:r w:rsidR="00DD582E">
        <w:t xml:space="preserve"> Begründung nicht vergessen. </w:t>
      </w:r>
    </w:p>
    <w:p w14:paraId="3F90069D" w14:textId="524700D8" w:rsidR="00CA165B" w:rsidRDefault="00CA165B" w:rsidP="00CA165B">
      <w:pPr>
        <w:pStyle w:val="Listenabsatz"/>
        <w:numPr>
          <w:ilvl w:val="1"/>
          <w:numId w:val="1"/>
        </w:numPr>
        <w:jc w:val="both"/>
      </w:pPr>
      <w:r>
        <w:t>Wie sah ein Tag beispielhaft aus?</w:t>
      </w:r>
      <w:r w:rsidR="005B54BB">
        <w:t xml:space="preserve"> (1-2 Seiten)</w:t>
      </w:r>
    </w:p>
    <w:p w14:paraId="74542856" w14:textId="34BF94E9" w:rsidR="00F93693" w:rsidRDefault="00F93693" w:rsidP="00672BB5">
      <w:pPr>
        <w:pStyle w:val="Listenabsatz"/>
        <w:numPr>
          <w:ilvl w:val="1"/>
          <w:numId w:val="1"/>
        </w:numPr>
        <w:jc w:val="both"/>
      </w:pPr>
      <w:r>
        <w:t xml:space="preserve"> Inwiefern hat es meine Erwartungen erfüllt? Inwiefern nicht?</w:t>
      </w:r>
      <w:r w:rsidR="00DD582E">
        <w:t xml:space="preserve"> Begründung nicht vergessen.</w:t>
      </w:r>
    </w:p>
    <w:p w14:paraId="43B12AB7" w14:textId="77777777" w:rsidR="00F93693" w:rsidRDefault="00F93693" w:rsidP="00672BB5">
      <w:pPr>
        <w:pStyle w:val="Listenabsatz"/>
        <w:numPr>
          <w:ilvl w:val="1"/>
          <w:numId w:val="1"/>
        </w:numPr>
        <w:jc w:val="both"/>
      </w:pPr>
      <w:r>
        <w:t>Welche Berufe / Tätigkeiten habe ich kennengelernt? Welche Berufe / Tätigkeiten interessieren mich weiterhin und warum?</w:t>
      </w:r>
    </w:p>
    <w:p w14:paraId="772DC8CA" w14:textId="0C6B5D70" w:rsidR="00CA165B" w:rsidRDefault="00F93693" w:rsidP="00CA165B">
      <w:pPr>
        <w:pStyle w:val="Listenabsatz"/>
        <w:numPr>
          <w:ilvl w:val="1"/>
          <w:numId w:val="1"/>
        </w:numPr>
        <w:jc w:val="both"/>
      </w:pPr>
      <w:r>
        <w:t>Welche Bedeutung hat das Praktikum für meine weitere Berufswegeplanung? Was sind meine persönlichen Konsequenzen?</w:t>
      </w:r>
    </w:p>
    <w:p w14:paraId="67EC509D" w14:textId="279C9136" w:rsidR="00F93693" w:rsidRDefault="00F93693" w:rsidP="00F93693">
      <w:pPr>
        <w:pStyle w:val="Listenabsatz"/>
        <w:numPr>
          <w:ilvl w:val="0"/>
          <w:numId w:val="1"/>
        </w:numPr>
        <w:jc w:val="both"/>
      </w:pPr>
      <w:r>
        <w:t>Mein persönliches Fazit</w:t>
      </w:r>
      <w:r w:rsidR="00DD582E">
        <w:t xml:space="preserve">: Reflektiere deine Erfahrungen ausführlich. </w:t>
      </w:r>
    </w:p>
    <w:p w14:paraId="587E191C" w14:textId="3C346592" w:rsidR="004766F1" w:rsidRPr="005B54BB" w:rsidRDefault="005B54BB">
      <w:pPr>
        <w:rPr>
          <w:sz w:val="16"/>
          <w:szCs w:val="16"/>
        </w:rPr>
      </w:pPr>
      <w:r w:rsidRPr="005B54BB">
        <w:rPr>
          <w:sz w:val="16"/>
          <w:szCs w:val="16"/>
        </w:rPr>
        <w:t>Bearbeitet und verändert nach</w:t>
      </w:r>
      <w:r w:rsidR="00F93693" w:rsidRPr="005B54BB">
        <w:rPr>
          <w:sz w:val="16"/>
          <w:szCs w:val="16"/>
        </w:rPr>
        <w:t xml:space="preserve">: </w:t>
      </w:r>
      <w:hyperlink r:id="rId11" w:history="1">
        <w:r w:rsidR="00F93693" w:rsidRPr="005B54BB">
          <w:rPr>
            <w:rStyle w:val="Hyperlink"/>
            <w:sz w:val="16"/>
            <w:szCs w:val="16"/>
          </w:rPr>
          <w:t>https://www.pmhg.de/service/downloads/23.24-Kriterien%20Reflexionsbericht%20BoGy-Praktikum.pdf</w:t>
        </w:r>
      </w:hyperlink>
      <w:r w:rsidR="00F93693" w:rsidRPr="005B54BB">
        <w:rPr>
          <w:sz w:val="16"/>
          <w:szCs w:val="16"/>
        </w:rPr>
        <w:t xml:space="preserve">  besucht am 08.10.2023</w:t>
      </w:r>
      <w:r w:rsidR="004766F1" w:rsidRPr="005B54BB">
        <w:rPr>
          <w:sz w:val="16"/>
          <w:szCs w:val="16"/>
        </w:rPr>
        <w:br w:type="page"/>
      </w:r>
    </w:p>
    <w:p w14:paraId="78963769" w14:textId="77777777" w:rsidR="004766F1" w:rsidRDefault="004766F1" w:rsidP="004766F1">
      <w:pPr>
        <w:jc w:val="both"/>
        <w:rPr>
          <w:b/>
          <w:sz w:val="32"/>
          <w:szCs w:val="32"/>
        </w:rPr>
      </w:pPr>
      <w:r>
        <w:rPr>
          <w:b/>
          <w:sz w:val="32"/>
          <w:szCs w:val="32"/>
        </w:rPr>
        <w:lastRenderedPageBreak/>
        <w:t xml:space="preserve">Bewertungsbogen: </w:t>
      </w:r>
    </w:p>
    <w:p w14:paraId="35D8BB18" w14:textId="77777777" w:rsidR="00320477" w:rsidRPr="004766F1" w:rsidRDefault="004766F1" w:rsidP="004766F1">
      <w:pPr>
        <w:jc w:val="both"/>
        <w:rPr>
          <w:b/>
          <w:sz w:val="32"/>
          <w:szCs w:val="32"/>
        </w:rPr>
      </w:pPr>
      <w:r w:rsidRPr="004766F1">
        <w:rPr>
          <w:b/>
          <w:sz w:val="32"/>
          <w:szCs w:val="32"/>
        </w:rPr>
        <w:t>Name:</w:t>
      </w:r>
      <w:r w:rsidRPr="004766F1">
        <w:rPr>
          <w:sz w:val="32"/>
          <w:szCs w:val="32"/>
        </w:rPr>
        <w:t xml:space="preserve"> </w:t>
      </w:r>
      <w:r>
        <w:t>_________________________________________________________</w:t>
      </w:r>
    </w:p>
    <w:tbl>
      <w:tblPr>
        <w:tblStyle w:val="Tabellenraster"/>
        <w:tblW w:w="10457" w:type="dxa"/>
        <w:tblInd w:w="-431" w:type="dxa"/>
        <w:tblLook w:val="04A0" w:firstRow="1" w:lastRow="0" w:firstColumn="1" w:lastColumn="0" w:noHBand="0" w:noVBand="1"/>
      </w:tblPr>
      <w:tblGrid>
        <w:gridCol w:w="5246"/>
        <w:gridCol w:w="425"/>
        <w:gridCol w:w="425"/>
        <w:gridCol w:w="567"/>
        <w:gridCol w:w="426"/>
        <w:gridCol w:w="567"/>
        <w:gridCol w:w="2801"/>
      </w:tblGrid>
      <w:tr w:rsidR="004766F1" w14:paraId="382EBA37" w14:textId="77777777" w:rsidTr="00CA165B">
        <w:trPr>
          <w:trHeight w:val="359"/>
        </w:trPr>
        <w:tc>
          <w:tcPr>
            <w:tcW w:w="5246" w:type="dxa"/>
            <w:shd w:val="clear" w:color="auto" w:fill="AEAAAA" w:themeFill="background2" w:themeFillShade="BF"/>
          </w:tcPr>
          <w:p w14:paraId="568E5C9D" w14:textId="77777777" w:rsidR="004766F1" w:rsidRPr="00CA165B" w:rsidRDefault="004766F1" w:rsidP="00966EA8">
            <w:pPr>
              <w:jc w:val="both"/>
              <w:rPr>
                <w:b/>
                <w:sz w:val="28"/>
                <w:szCs w:val="28"/>
              </w:rPr>
            </w:pPr>
            <w:r w:rsidRPr="00CA165B">
              <w:rPr>
                <w:b/>
                <w:sz w:val="28"/>
                <w:szCs w:val="28"/>
              </w:rPr>
              <w:t xml:space="preserve">Inhaltliche Kriterien: </w:t>
            </w:r>
          </w:p>
        </w:tc>
        <w:tc>
          <w:tcPr>
            <w:tcW w:w="425" w:type="dxa"/>
            <w:shd w:val="clear" w:color="auto" w:fill="AEAAAA" w:themeFill="background2" w:themeFillShade="BF"/>
          </w:tcPr>
          <w:p w14:paraId="2E83C528" w14:textId="77777777" w:rsidR="004766F1" w:rsidRPr="00CA165B" w:rsidRDefault="004766F1" w:rsidP="00966EA8">
            <w:pPr>
              <w:jc w:val="both"/>
              <w:rPr>
                <w:b/>
                <w:sz w:val="28"/>
                <w:szCs w:val="28"/>
              </w:rPr>
            </w:pPr>
            <w:r w:rsidRPr="00CA165B">
              <w:rPr>
                <w:b/>
                <w:sz w:val="28"/>
                <w:szCs w:val="28"/>
              </w:rPr>
              <w:t>--</w:t>
            </w:r>
          </w:p>
        </w:tc>
        <w:tc>
          <w:tcPr>
            <w:tcW w:w="425" w:type="dxa"/>
            <w:shd w:val="clear" w:color="auto" w:fill="AEAAAA" w:themeFill="background2" w:themeFillShade="BF"/>
          </w:tcPr>
          <w:p w14:paraId="102F6C5F" w14:textId="77777777" w:rsidR="004766F1" w:rsidRPr="00CA165B" w:rsidRDefault="004766F1" w:rsidP="00966EA8">
            <w:pPr>
              <w:jc w:val="both"/>
              <w:rPr>
                <w:b/>
                <w:sz w:val="28"/>
                <w:szCs w:val="28"/>
              </w:rPr>
            </w:pPr>
            <w:r w:rsidRPr="00CA165B">
              <w:rPr>
                <w:b/>
                <w:sz w:val="28"/>
                <w:szCs w:val="28"/>
              </w:rPr>
              <w:t>-</w:t>
            </w:r>
          </w:p>
        </w:tc>
        <w:tc>
          <w:tcPr>
            <w:tcW w:w="567" w:type="dxa"/>
            <w:shd w:val="clear" w:color="auto" w:fill="AEAAAA" w:themeFill="background2" w:themeFillShade="BF"/>
          </w:tcPr>
          <w:p w14:paraId="065D2E04" w14:textId="77777777" w:rsidR="004766F1" w:rsidRPr="00CA165B" w:rsidRDefault="004766F1" w:rsidP="00966EA8">
            <w:pPr>
              <w:jc w:val="both"/>
              <w:rPr>
                <w:b/>
                <w:sz w:val="28"/>
                <w:szCs w:val="28"/>
              </w:rPr>
            </w:pPr>
            <w:r w:rsidRPr="00CA165B">
              <w:rPr>
                <w:b/>
                <w:sz w:val="28"/>
                <w:szCs w:val="28"/>
              </w:rPr>
              <w:t>0</w:t>
            </w:r>
          </w:p>
        </w:tc>
        <w:tc>
          <w:tcPr>
            <w:tcW w:w="426" w:type="dxa"/>
            <w:shd w:val="clear" w:color="auto" w:fill="AEAAAA" w:themeFill="background2" w:themeFillShade="BF"/>
          </w:tcPr>
          <w:p w14:paraId="3FBAF717" w14:textId="77777777" w:rsidR="004766F1" w:rsidRPr="00CA165B" w:rsidRDefault="004766F1" w:rsidP="00966EA8">
            <w:pPr>
              <w:jc w:val="both"/>
              <w:rPr>
                <w:b/>
                <w:sz w:val="28"/>
                <w:szCs w:val="28"/>
              </w:rPr>
            </w:pPr>
            <w:r w:rsidRPr="00CA165B">
              <w:rPr>
                <w:b/>
                <w:sz w:val="28"/>
                <w:szCs w:val="28"/>
              </w:rPr>
              <w:t>+</w:t>
            </w:r>
          </w:p>
        </w:tc>
        <w:tc>
          <w:tcPr>
            <w:tcW w:w="567" w:type="dxa"/>
            <w:shd w:val="clear" w:color="auto" w:fill="AEAAAA" w:themeFill="background2" w:themeFillShade="BF"/>
          </w:tcPr>
          <w:p w14:paraId="02A60A92" w14:textId="77777777" w:rsidR="004766F1" w:rsidRPr="00CA165B" w:rsidRDefault="004766F1" w:rsidP="00966EA8">
            <w:pPr>
              <w:jc w:val="both"/>
              <w:rPr>
                <w:b/>
                <w:sz w:val="28"/>
                <w:szCs w:val="28"/>
              </w:rPr>
            </w:pPr>
            <w:r w:rsidRPr="00CA165B">
              <w:rPr>
                <w:b/>
                <w:sz w:val="28"/>
                <w:szCs w:val="28"/>
              </w:rPr>
              <w:t>++</w:t>
            </w:r>
          </w:p>
        </w:tc>
        <w:tc>
          <w:tcPr>
            <w:tcW w:w="2801" w:type="dxa"/>
            <w:shd w:val="clear" w:color="auto" w:fill="AEAAAA" w:themeFill="background2" w:themeFillShade="BF"/>
          </w:tcPr>
          <w:p w14:paraId="36F03504" w14:textId="77777777" w:rsidR="004766F1" w:rsidRPr="00CA165B" w:rsidRDefault="004766F1" w:rsidP="00966EA8">
            <w:pPr>
              <w:jc w:val="both"/>
              <w:rPr>
                <w:b/>
                <w:sz w:val="28"/>
                <w:szCs w:val="28"/>
              </w:rPr>
            </w:pPr>
            <w:r w:rsidRPr="00CA165B">
              <w:rPr>
                <w:b/>
                <w:sz w:val="28"/>
                <w:szCs w:val="28"/>
              </w:rPr>
              <w:t xml:space="preserve">Anmerkungen: </w:t>
            </w:r>
          </w:p>
        </w:tc>
      </w:tr>
      <w:tr w:rsidR="004766F1" w14:paraId="4828DB9F" w14:textId="77777777" w:rsidTr="001D01B3">
        <w:trPr>
          <w:trHeight w:val="421"/>
        </w:trPr>
        <w:tc>
          <w:tcPr>
            <w:tcW w:w="5246" w:type="dxa"/>
          </w:tcPr>
          <w:p w14:paraId="73AA9FB4" w14:textId="4891741C" w:rsidR="004766F1" w:rsidRDefault="00672BB5" w:rsidP="00966EA8">
            <w:pPr>
              <w:jc w:val="both"/>
            </w:pPr>
            <w:r w:rsidRPr="00672BB5">
              <w:rPr>
                <w:b/>
              </w:rPr>
              <w:t xml:space="preserve">Gründe </w:t>
            </w:r>
            <w:r>
              <w:t>für die Berufswahl und Auswahl des Betriebes</w:t>
            </w:r>
            <w:r w:rsidR="005B54BB">
              <w:t>.</w:t>
            </w:r>
          </w:p>
        </w:tc>
        <w:tc>
          <w:tcPr>
            <w:tcW w:w="425" w:type="dxa"/>
          </w:tcPr>
          <w:p w14:paraId="73BDA06B" w14:textId="77777777" w:rsidR="004766F1" w:rsidRDefault="004766F1" w:rsidP="00966EA8">
            <w:pPr>
              <w:jc w:val="both"/>
            </w:pPr>
          </w:p>
        </w:tc>
        <w:tc>
          <w:tcPr>
            <w:tcW w:w="425" w:type="dxa"/>
          </w:tcPr>
          <w:p w14:paraId="4CC01597" w14:textId="77777777" w:rsidR="004766F1" w:rsidRDefault="004766F1" w:rsidP="00966EA8">
            <w:pPr>
              <w:jc w:val="both"/>
            </w:pPr>
          </w:p>
        </w:tc>
        <w:tc>
          <w:tcPr>
            <w:tcW w:w="567" w:type="dxa"/>
          </w:tcPr>
          <w:p w14:paraId="00093147" w14:textId="77777777" w:rsidR="004766F1" w:rsidRDefault="004766F1" w:rsidP="00966EA8">
            <w:pPr>
              <w:jc w:val="both"/>
            </w:pPr>
          </w:p>
        </w:tc>
        <w:tc>
          <w:tcPr>
            <w:tcW w:w="426" w:type="dxa"/>
          </w:tcPr>
          <w:p w14:paraId="7BB42816" w14:textId="77777777" w:rsidR="004766F1" w:rsidRDefault="004766F1" w:rsidP="00966EA8">
            <w:pPr>
              <w:jc w:val="both"/>
            </w:pPr>
          </w:p>
        </w:tc>
        <w:tc>
          <w:tcPr>
            <w:tcW w:w="567" w:type="dxa"/>
          </w:tcPr>
          <w:p w14:paraId="4972D625" w14:textId="77777777" w:rsidR="004766F1" w:rsidRDefault="004766F1" w:rsidP="00966EA8">
            <w:pPr>
              <w:jc w:val="both"/>
            </w:pPr>
          </w:p>
        </w:tc>
        <w:tc>
          <w:tcPr>
            <w:tcW w:w="2801" w:type="dxa"/>
          </w:tcPr>
          <w:p w14:paraId="558E1E2F" w14:textId="77777777" w:rsidR="004766F1" w:rsidRDefault="004766F1" w:rsidP="00966EA8">
            <w:pPr>
              <w:jc w:val="both"/>
            </w:pPr>
          </w:p>
        </w:tc>
      </w:tr>
      <w:tr w:rsidR="004766F1" w14:paraId="5143E8DF" w14:textId="77777777" w:rsidTr="001D01B3">
        <w:trPr>
          <w:trHeight w:val="838"/>
        </w:trPr>
        <w:tc>
          <w:tcPr>
            <w:tcW w:w="5246" w:type="dxa"/>
          </w:tcPr>
          <w:p w14:paraId="63D5C727" w14:textId="36EA0245" w:rsidR="004766F1" w:rsidRPr="00320477" w:rsidRDefault="00672BB5" w:rsidP="001D01B3">
            <w:pPr>
              <w:jc w:val="both"/>
            </w:pPr>
            <w:r w:rsidRPr="00672BB5">
              <w:rPr>
                <w:b/>
              </w:rPr>
              <w:t>Erwartungen</w:t>
            </w:r>
            <w:r>
              <w:t xml:space="preserve"> </w:t>
            </w:r>
            <w:r w:rsidRPr="00672BB5">
              <w:rPr>
                <w:b/>
              </w:rPr>
              <w:t>vor</w:t>
            </w:r>
            <w:r>
              <w:t xml:space="preserve"> dem Praktikum</w:t>
            </w:r>
            <w:r w:rsidR="005B54BB">
              <w:t xml:space="preserve"> (Reflexion der eigenen Stärken und Schwächen, Anforderungen des Berufsfeldes etc.)</w:t>
            </w:r>
          </w:p>
        </w:tc>
        <w:tc>
          <w:tcPr>
            <w:tcW w:w="425" w:type="dxa"/>
          </w:tcPr>
          <w:p w14:paraId="1B46028E" w14:textId="77777777" w:rsidR="004766F1" w:rsidRDefault="004766F1" w:rsidP="00966EA8">
            <w:pPr>
              <w:jc w:val="both"/>
            </w:pPr>
          </w:p>
        </w:tc>
        <w:tc>
          <w:tcPr>
            <w:tcW w:w="425" w:type="dxa"/>
          </w:tcPr>
          <w:p w14:paraId="67DCBDD4" w14:textId="77777777" w:rsidR="004766F1" w:rsidRDefault="004766F1" w:rsidP="00966EA8">
            <w:pPr>
              <w:jc w:val="both"/>
            </w:pPr>
          </w:p>
        </w:tc>
        <w:tc>
          <w:tcPr>
            <w:tcW w:w="567" w:type="dxa"/>
          </w:tcPr>
          <w:p w14:paraId="1A6B495B" w14:textId="77777777" w:rsidR="004766F1" w:rsidRDefault="004766F1" w:rsidP="00966EA8">
            <w:pPr>
              <w:jc w:val="both"/>
            </w:pPr>
          </w:p>
        </w:tc>
        <w:tc>
          <w:tcPr>
            <w:tcW w:w="426" w:type="dxa"/>
          </w:tcPr>
          <w:p w14:paraId="20E9EBA5" w14:textId="77777777" w:rsidR="004766F1" w:rsidRDefault="004766F1" w:rsidP="00966EA8">
            <w:pPr>
              <w:jc w:val="both"/>
            </w:pPr>
          </w:p>
        </w:tc>
        <w:tc>
          <w:tcPr>
            <w:tcW w:w="567" w:type="dxa"/>
          </w:tcPr>
          <w:p w14:paraId="4901ECA3" w14:textId="77777777" w:rsidR="004766F1" w:rsidRDefault="004766F1" w:rsidP="00966EA8">
            <w:pPr>
              <w:jc w:val="both"/>
            </w:pPr>
          </w:p>
        </w:tc>
        <w:tc>
          <w:tcPr>
            <w:tcW w:w="2801" w:type="dxa"/>
          </w:tcPr>
          <w:p w14:paraId="69DFFEEE" w14:textId="77777777" w:rsidR="004766F1" w:rsidRDefault="004766F1" w:rsidP="00966EA8">
            <w:pPr>
              <w:jc w:val="both"/>
            </w:pPr>
          </w:p>
        </w:tc>
      </w:tr>
      <w:tr w:rsidR="004766F1" w14:paraId="29C3EE76" w14:textId="77777777" w:rsidTr="001D01B3">
        <w:trPr>
          <w:trHeight w:val="424"/>
        </w:trPr>
        <w:tc>
          <w:tcPr>
            <w:tcW w:w="5246" w:type="dxa"/>
          </w:tcPr>
          <w:p w14:paraId="354988E1" w14:textId="00C3BE67" w:rsidR="004766F1" w:rsidRPr="00672BB5" w:rsidRDefault="00672BB5" w:rsidP="00966EA8">
            <w:pPr>
              <w:jc w:val="both"/>
            </w:pPr>
            <w:r>
              <w:rPr>
                <w:b/>
              </w:rPr>
              <w:t xml:space="preserve">Wurden meine Erwartungen erfüllt? </w:t>
            </w:r>
            <w:r>
              <w:t xml:space="preserve">Inwiefern nicht? </w:t>
            </w:r>
          </w:p>
        </w:tc>
        <w:tc>
          <w:tcPr>
            <w:tcW w:w="425" w:type="dxa"/>
          </w:tcPr>
          <w:p w14:paraId="6114FFB8" w14:textId="77777777" w:rsidR="004766F1" w:rsidRDefault="004766F1" w:rsidP="00966EA8">
            <w:pPr>
              <w:jc w:val="both"/>
            </w:pPr>
          </w:p>
        </w:tc>
        <w:tc>
          <w:tcPr>
            <w:tcW w:w="425" w:type="dxa"/>
          </w:tcPr>
          <w:p w14:paraId="7DA329D4" w14:textId="77777777" w:rsidR="004766F1" w:rsidRDefault="004766F1" w:rsidP="00966EA8">
            <w:pPr>
              <w:jc w:val="both"/>
            </w:pPr>
          </w:p>
        </w:tc>
        <w:tc>
          <w:tcPr>
            <w:tcW w:w="567" w:type="dxa"/>
          </w:tcPr>
          <w:p w14:paraId="7788B11C" w14:textId="77777777" w:rsidR="004766F1" w:rsidRDefault="004766F1" w:rsidP="00966EA8">
            <w:pPr>
              <w:jc w:val="both"/>
            </w:pPr>
          </w:p>
        </w:tc>
        <w:tc>
          <w:tcPr>
            <w:tcW w:w="426" w:type="dxa"/>
          </w:tcPr>
          <w:p w14:paraId="51FF6C31" w14:textId="77777777" w:rsidR="004766F1" w:rsidRDefault="004766F1" w:rsidP="00966EA8">
            <w:pPr>
              <w:jc w:val="both"/>
            </w:pPr>
          </w:p>
        </w:tc>
        <w:tc>
          <w:tcPr>
            <w:tcW w:w="567" w:type="dxa"/>
          </w:tcPr>
          <w:p w14:paraId="4EE678BB" w14:textId="77777777" w:rsidR="004766F1" w:rsidRDefault="004766F1" w:rsidP="00966EA8">
            <w:pPr>
              <w:jc w:val="both"/>
            </w:pPr>
          </w:p>
        </w:tc>
        <w:tc>
          <w:tcPr>
            <w:tcW w:w="2801" w:type="dxa"/>
          </w:tcPr>
          <w:p w14:paraId="7AB26B1B" w14:textId="77777777" w:rsidR="004766F1" w:rsidRDefault="004766F1" w:rsidP="00966EA8">
            <w:pPr>
              <w:jc w:val="both"/>
            </w:pPr>
          </w:p>
        </w:tc>
      </w:tr>
      <w:tr w:rsidR="004766F1" w14:paraId="20889BF5" w14:textId="77777777" w:rsidTr="005501CB">
        <w:trPr>
          <w:trHeight w:val="617"/>
        </w:trPr>
        <w:tc>
          <w:tcPr>
            <w:tcW w:w="5246" w:type="dxa"/>
          </w:tcPr>
          <w:p w14:paraId="5C9FDDE3" w14:textId="27D55229" w:rsidR="004766F1" w:rsidRPr="00320477" w:rsidRDefault="00672BB5" w:rsidP="00672BB5">
            <w:pPr>
              <w:jc w:val="lowKashida"/>
            </w:pPr>
            <w:r w:rsidRPr="00672BB5">
              <w:rPr>
                <w:b/>
              </w:rPr>
              <w:t>Welche Berufe / Tätigkeiten habe ich kennengelernt</w:t>
            </w:r>
            <w:r>
              <w:t>? Welche Berufe / Tätigkeiten interessieren mich weiterhin und warum?</w:t>
            </w:r>
          </w:p>
        </w:tc>
        <w:tc>
          <w:tcPr>
            <w:tcW w:w="425" w:type="dxa"/>
          </w:tcPr>
          <w:p w14:paraId="7C103011" w14:textId="77777777" w:rsidR="004766F1" w:rsidRDefault="004766F1" w:rsidP="00966EA8">
            <w:pPr>
              <w:jc w:val="both"/>
            </w:pPr>
          </w:p>
        </w:tc>
        <w:tc>
          <w:tcPr>
            <w:tcW w:w="425" w:type="dxa"/>
          </w:tcPr>
          <w:p w14:paraId="1410FDE1" w14:textId="77777777" w:rsidR="004766F1" w:rsidRDefault="004766F1" w:rsidP="00966EA8">
            <w:pPr>
              <w:jc w:val="both"/>
            </w:pPr>
          </w:p>
        </w:tc>
        <w:tc>
          <w:tcPr>
            <w:tcW w:w="567" w:type="dxa"/>
          </w:tcPr>
          <w:p w14:paraId="6AE86465" w14:textId="77777777" w:rsidR="004766F1" w:rsidRDefault="004766F1" w:rsidP="00966EA8">
            <w:pPr>
              <w:jc w:val="both"/>
            </w:pPr>
          </w:p>
        </w:tc>
        <w:tc>
          <w:tcPr>
            <w:tcW w:w="426" w:type="dxa"/>
          </w:tcPr>
          <w:p w14:paraId="706077B7" w14:textId="77777777" w:rsidR="004766F1" w:rsidRDefault="004766F1" w:rsidP="00966EA8">
            <w:pPr>
              <w:jc w:val="both"/>
            </w:pPr>
          </w:p>
        </w:tc>
        <w:tc>
          <w:tcPr>
            <w:tcW w:w="567" w:type="dxa"/>
          </w:tcPr>
          <w:p w14:paraId="3FDD9F97" w14:textId="77777777" w:rsidR="004766F1" w:rsidRDefault="004766F1" w:rsidP="00966EA8">
            <w:pPr>
              <w:jc w:val="both"/>
            </w:pPr>
          </w:p>
        </w:tc>
        <w:tc>
          <w:tcPr>
            <w:tcW w:w="2801" w:type="dxa"/>
          </w:tcPr>
          <w:p w14:paraId="3440444A" w14:textId="77777777" w:rsidR="004766F1" w:rsidRDefault="004766F1" w:rsidP="00966EA8">
            <w:pPr>
              <w:jc w:val="both"/>
            </w:pPr>
          </w:p>
        </w:tc>
      </w:tr>
      <w:tr w:rsidR="005B54BB" w14:paraId="6DE5947E" w14:textId="77777777" w:rsidTr="005501CB">
        <w:trPr>
          <w:trHeight w:val="617"/>
        </w:trPr>
        <w:tc>
          <w:tcPr>
            <w:tcW w:w="5246" w:type="dxa"/>
          </w:tcPr>
          <w:p w14:paraId="0D7AA8FD" w14:textId="00DA2F13" w:rsidR="005B54BB" w:rsidRPr="005B54BB" w:rsidRDefault="005B54BB" w:rsidP="00672BB5">
            <w:pPr>
              <w:jc w:val="lowKashida"/>
            </w:pPr>
            <w:r>
              <w:rPr>
                <w:b/>
              </w:rPr>
              <w:t>Beschreibung eines exemplarischen Tages</w:t>
            </w:r>
            <w:r>
              <w:t xml:space="preserve"> (Tagesablauf, Beschreibung der Aufgaben eines zentralen Projekts etc.)</w:t>
            </w:r>
          </w:p>
        </w:tc>
        <w:tc>
          <w:tcPr>
            <w:tcW w:w="425" w:type="dxa"/>
          </w:tcPr>
          <w:p w14:paraId="35B1B785" w14:textId="77777777" w:rsidR="005B54BB" w:rsidRDefault="005B54BB" w:rsidP="00966EA8">
            <w:pPr>
              <w:jc w:val="both"/>
            </w:pPr>
          </w:p>
        </w:tc>
        <w:tc>
          <w:tcPr>
            <w:tcW w:w="425" w:type="dxa"/>
          </w:tcPr>
          <w:p w14:paraId="7DDA3956" w14:textId="77777777" w:rsidR="005B54BB" w:rsidRDefault="005B54BB" w:rsidP="00966EA8">
            <w:pPr>
              <w:jc w:val="both"/>
            </w:pPr>
          </w:p>
        </w:tc>
        <w:tc>
          <w:tcPr>
            <w:tcW w:w="567" w:type="dxa"/>
          </w:tcPr>
          <w:p w14:paraId="37D69825" w14:textId="77777777" w:rsidR="005B54BB" w:rsidRDefault="005B54BB" w:rsidP="00966EA8">
            <w:pPr>
              <w:jc w:val="both"/>
            </w:pPr>
          </w:p>
        </w:tc>
        <w:tc>
          <w:tcPr>
            <w:tcW w:w="426" w:type="dxa"/>
          </w:tcPr>
          <w:p w14:paraId="3E979FAE" w14:textId="77777777" w:rsidR="005B54BB" w:rsidRDefault="005B54BB" w:rsidP="00966EA8">
            <w:pPr>
              <w:jc w:val="both"/>
            </w:pPr>
          </w:p>
        </w:tc>
        <w:tc>
          <w:tcPr>
            <w:tcW w:w="567" w:type="dxa"/>
          </w:tcPr>
          <w:p w14:paraId="59D5A0B0" w14:textId="77777777" w:rsidR="005B54BB" w:rsidRDefault="005B54BB" w:rsidP="00966EA8">
            <w:pPr>
              <w:jc w:val="both"/>
            </w:pPr>
          </w:p>
        </w:tc>
        <w:tc>
          <w:tcPr>
            <w:tcW w:w="2801" w:type="dxa"/>
          </w:tcPr>
          <w:p w14:paraId="73826EE7" w14:textId="77777777" w:rsidR="005B54BB" w:rsidRDefault="005B54BB" w:rsidP="00966EA8">
            <w:pPr>
              <w:jc w:val="both"/>
            </w:pPr>
          </w:p>
        </w:tc>
      </w:tr>
      <w:tr w:rsidR="004766F1" w14:paraId="193B7BA8" w14:textId="77777777" w:rsidTr="005501CB">
        <w:trPr>
          <w:trHeight w:val="617"/>
        </w:trPr>
        <w:tc>
          <w:tcPr>
            <w:tcW w:w="5246" w:type="dxa"/>
          </w:tcPr>
          <w:p w14:paraId="33D3CE03" w14:textId="77777777" w:rsidR="004766F1" w:rsidRDefault="004766F1" w:rsidP="00966EA8">
            <w:pPr>
              <w:jc w:val="both"/>
            </w:pPr>
            <w:r>
              <w:rPr>
                <w:b/>
              </w:rPr>
              <w:t xml:space="preserve">Persönliches Fazit: </w:t>
            </w:r>
            <w:r>
              <w:t xml:space="preserve">Zusammenfassende Auswertung des BO-Praktikums. Folgende Punkte helfen dir: </w:t>
            </w:r>
          </w:p>
          <w:p w14:paraId="5F9311EB" w14:textId="77777777" w:rsidR="004766F1" w:rsidRDefault="004766F1" w:rsidP="004766F1">
            <w:pPr>
              <w:pStyle w:val="Listenabsatz"/>
              <w:numPr>
                <w:ilvl w:val="0"/>
                <w:numId w:val="1"/>
              </w:numPr>
              <w:rPr>
                <w:rFonts w:cstheme="minorHAnsi"/>
              </w:rPr>
            </w:pPr>
            <w:r w:rsidRPr="004766F1">
              <w:rPr>
                <w:rFonts w:cstheme="minorHAnsi"/>
              </w:rPr>
              <w:t>kritische Stellungnahme zum Ablauf der BOGY-Woche</w:t>
            </w:r>
          </w:p>
          <w:p w14:paraId="2823537E" w14:textId="77777777" w:rsidR="004766F1" w:rsidRPr="004766F1" w:rsidRDefault="004766F1" w:rsidP="004766F1">
            <w:pPr>
              <w:pStyle w:val="Listenabsatz"/>
              <w:numPr>
                <w:ilvl w:val="0"/>
                <w:numId w:val="1"/>
              </w:numPr>
              <w:rPr>
                <w:rFonts w:cstheme="minorHAnsi"/>
              </w:rPr>
            </w:pPr>
            <w:r w:rsidRPr="004766F1">
              <w:rPr>
                <w:rFonts w:cstheme="minorHAnsi"/>
              </w:rPr>
              <w:t>Was hat mir das Praktikum persönlich gebracht?</w:t>
            </w:r>
          </w:p>
          <w:p w14:paraId="6E46CA8F" w14:textId="77777777" w:rsidR="004766F1" w:rsidRPr="004766F1" w:rsidRDefault="004766F1" w:rsidP="004766F1">
            <w:pPr>
              <w:pStyle w:val="Listenabsatz"/>
              <w:numPr>
                <w:ilvl w:val="0"/>
                <w:numId w:val="1"/>
              </w:numPr>
              <w:rPr>
                <w:rFonts w:cstheme="minorHAnsi"/>
              </w:rPr>
            </w:pPr>
            <w:r w:rsidRPr="004766F1">
              <w:rPr>
                <w:rFonts w:cstheme="minorHAnsi"/>
              </w:rPr>
              <w:t xml:space="preserve">Kann ich mir vorstellen, eine Ausbildung in dem Berufsfeld anzustreben? Bin ich dafür geeignet? </w:t>
            </w:r>
          </w:p>
          <w:p w14:paraId="2CD5BC39" w14:textId="77777777" w:rsidR="004766F1" w:rsidRPr="004766F1" w:rsidRDefault="004766F1" w:rsidP="004766F1">
            <w:pPr>
              <w:numPr>
                <w:ilvl w:val="0"/>
                <w:numId w:val="1"/>
              </w:numPr>
              <w:rPr>
                <w:rFonts w:cstheme="minorHAnsi"/>
              </w:rPr>
            </w:pPr>
            <w:r w:rsidRPr="004766F1">
              <w:rPr>
                <w:rFonts w:cstheme="minorHAnsi"/>
              </w:rPr>
              <w:t>persönliche Schlussfolgerungen und Planung weiterer Schritte zur Berufsorientierung</w:t>
            </w:r>
          </w:p>
          <w:p w14:paraId="1EA29C51" w14:textId="77777777" w:rsidR="004766F1" w:rsidRPr="00320477" w:rsidRDefault="004766F1" w:rsidP="004766F1">
            <w:pPr>
              <w:pStyle w:val="Listenabsatz"/>
              <w:numPr>
                <w:ilvl w:val="0"/>
                <w:numId w:val="1"/>
              </w:numPr>
              <w:jc w:val="both"/>
            </w:pPr>
            <w:r w:rsidRPr="004766F1">
              <w:rPr>
                <w:rFonts w:cstheme="minorHAnsi"/>
              </w:rPr>
              <w:t>weitere individuelle Ausführungen</w:t>
            </w:r>
          </w:p>
        </w:tc>
        <w:tc>
          <w:tcPr>
            <w:tcW w:w="425" w:type="dxa"/>
          </w:tcPr>
          <w:p w14:paraId="5F539F73" w14:textId="77777777" w:rsidR="004766F1" w:rsidRDefault="004766F1" w:rsidP="00966EA8">
            <w:pPr>
              <w:jc w:val="both"/>
            </w:pPr>
          </w:p>
        </w:tc>
        <w:tc>
          <w:tcPr>
            <w:tcW w:w="425" w:type="dxa"/>
          </w:tcPr>
          <w:p w14:paraId="2618D852" w14:textId="77777777" w:rsidR="004766F1" w:rsidRDefault="004766F1" w:rsidP="00966EA8">
            <w:pPr>
              <w:jc w:val="both"/>
            </w:pPr>
          </w:p>
        </w:tc>
        <w:tc>
          <w:tcPr>
            <w:tcW w:w="567" w:type="dxa"/>
          </w:tcPr>
          <w:p w14:paraId="222F7797" w14:textId="77777777" w:rsidR="004766F1" w:rsidRDefault="004766F1" w:rsidP="00966EA8">
            <w:pPr>
              <w:jc w:val="both"/>
            </w:pPr>
          </w:p>
        </w:tc>
        <w:tc>
          <w:tcPr>
            <w:tcW w:w="426" w:type="dxa"/>
          </w:tcPr>
          <w:p w14:paraId="120B9F5E" w14:textId="77777777" w:rsidR="004766F1" w:rsidRDefault="004766F1" w:rsidP="00966EA8">
            <w:pPr>
              <w:jc w:val="both"/>
            </w:pPr>
          </w:p>
        </w:tc>
        <w:tc>
          <w:tcPr>
            <w:tcW w:w="567" w:type="dxa"/>
          </w:tcPr>
          <w:p w14:paraId="62EDA5E0" w14:textId="77777777" w:rsidR="004766F1" w:rsidRDefault="004766F1" w:rsidP="00966EA8">
            <w:pPr>
              <w:jc w:val="both"/>
            </w:pPr>
          </w:p>
        </w:tc>
        <w:tc>
          <w:tcPr>
            <w:tcW w:w="2801" w:type="dxa"/>
          </w:tcPr>
          <w:p w14:paraId="52015C37" w14:textId="77777777" w:rsidR="004766F1" w:rsidRDefault="004766F1" w:rsidP="00966EA8">
            <w:pPr>
              <w:jc w:val="both"/>
            </w:pPr>
          </w:p>
        </w:tc>
      </w:tr>
      <w:tr w:rsidR="004766F1" w14:paraId="159400AD" w14:textId="77777777" w:rsidTr="005501CB">
        <w:trPr>
          <w:trHeight w:val="344"/>
        </w:trPr>
        <w:tc>
          <w:tcPr>
            <w:tcW w:w="10457" w:type="dxa"/>
            <w:gridSpan w:val="7"/>
            <w:shd w:val="clear" w:color="auto" w:fill="AEAAAA" w:themeFill="background2" w:themeFillShade="BF"/>
          </w:tcPr>
          <w:p w14:paraId="1A038F0F" w14:textId="77777777" w:rsidR="004766F1" w:rsidRDefault="004766F1" w:rsidP="00966EA8">
            <w:pPr>
              <w:jc w:val="both"/>
            </w:pPr>
            <w:r w:rsidRPr="00CA165B">
              <w:rPr>
                <w:b/>
                <w:sz w:val="28"/>
                <w:szCs w:val="28"/>
              </w:rPr>
              <w:t xml:space="preserve">Formale Kriterien: </w:t>
            </w:r>
          </w:p>
        </w:tc>
      </w:tr>
      <w:tr w:rsidR="004766F1" w14:paraId="6CA0A3AB" w14:textId="77777777" w:rsidTr="005501CB">
        <w:trPr>
          <w:trHeight w:val="454"/>
        </w:trPr>
        <w:tc>
          <w:tcPr>
            <w:tcW w:w="5246" w:type="dxa"/>
          </w:tcPr>
          <w:p w14:paraId="69EAB899" w14:textId="3CB22A24" w:rsidR="004766F1" w:rsidRDefault="00CA165B" w:rsidP="004766F1">
            <w:pPr>
              <w:tabs>
                <w:tab w:val="left" w:pos="1270"/>
              </w:tabs>
              <w:jc w:val="both"/>
              <w:rPr>
                <w:b/>
              </w:rPr>
            </w:pPr>
            <w:r>
              <w:rPr>
                <w:b/>
              </w:rPr>
              <w:t xml:space="preserve">Einhaltung des Layouts: </w:t>
            </w:r>
          </w:p>
        </w:tc>
        <w:tc>
          <w:tcPr>
            <w:tcW w:w="425" w:type="dxa"/>
          </w:tcPr>
          <w:p w14:paraId="6CB8B7EC" w14:textId="77777777" w:rsidR="004766F1" w:rsidRDefault="004766F1" w:rsidP="00966EA8">
            <w:pPr>
              <w:jc w:val="both"/>
            </w:pPr>
          </w:p>
        </w:tc>
        <w:tc>
          <w:tcPr>
            <w:tcW w:w="425" w:type="dxa"/>
          </w:tcPr>
          <w:p w14:paraId="0574B99F" w14:textId="77777777" w:rsidR="004766F1" w:rsidRDefault="004766F1" w:rsidP="00966EA8">
            <w:pPr>
              <w:jc w:val="both"/>
            </w:pPr>
          </w:p>
        </w:tc>
        <w:tc>
          <w:tcPr>
            <w:tcW w:w="567" w:type="dxa"/>
          </w:tcPr>
          <w:p w14:paraId="6A01B6FE" w14:textId="77777777" w:rsidR="004766F1" w:rsidRDefault="004766F1" w:rsidP="00966EA8">
            <w:pPr>
              <w:jc w:val="both"/>
            </w:pPr>
          </w:p>
        </w:tc>
        <w:tc>
          <w:tcPr>
            <w:tcW w:w="426" w:type="dxa"/>
          </w:tcPr>
          <w:p w14:paraId="5ED60AE2" w14:textId="77777777" w:rsidR="004766F1" w:rsidRDefault="004766F1" w:rsidP="00966EA8">
            <w:pPr>
              <w:jc w:val="both"/>
            </w:pPr>
          </w:p>
        </w:tc>
        <w:tc>
          <w:tcPr>
            <w:tcW w:w="567" w:type="dxa"/>
          </w:tcPr>
          <w:p w14:paraId="546C6D6C" w14:textId="77777777" w:rsidR="004766F1" w:rsidRDefault="004766F1" w:rsidP="00966EA8">
            <w:pPr>
              <w:jc w:val="both"/>
            </w:pPr>
          </w:p>
        </w:tc>
        <w:tc>
          <w:tcPr>
            <w:tcW w:w="2801" w:type="dxa"/>
          </w:tcPr>
          <w:p w14:paraId="5EAEA299" w14:textId="77777777" w:rsidR="004766F1" w:rsidRDefault="004766F1" w:rsidP="00966EA8">
            <w:pPr>
              <w:jc w:val="both"/>
            </w:pPr>
          </w:p>
        </w:tc>
      </w:tr>
      <w:tr w:rsidR="004766F1" w14:paraId="57FEA77C" w14:textId="77777777" w:rsidTr="005501CB">
        <w:trPr>
          <w:trHeight w:val="433"/>
        </w:trPr>
        <w:tc>
          <w:tcPr>
            <w:tcW w:w="5246" w:type="dxa"/>
          </w:tcPr>
          <w:p w14:paraId="69B3BA06" w14:textId="40525484" w:rsidR="004766F1" w:rsidRDefault="00CA165B" w:rsidP="004766F1">
            <w:pPr>
              <w:tabs>
                <w:tab w:val="left" w:pos="1270"/>
              </w:tabs>
              <w:jc w:val="both"/>
              <w:rPr>
                <w:b/>
              </w:rPr>
            </w:pPr>
            <w:r>
              <w:rPr>
                <w:b/>
              </w:rPr>
              <w:t xml:space="preserve">Sprache, Stil und Rechtschreibung </w:t>
            </w:r>
            <w:r w:rsidRPr="00CA165B">
              <w:t>sind angemessen.</w:t>
            </w:r>
            <w:r>
              <w:rPr>
                <w:b/>
              </w:rPr>
              <w:t xml:space="preserve"> </w:t>
            </w:r>
            <w:r w:rsidR="004766F1">
              <w:rPr>
                <w:b/>
              </w:rPr>
              <w:t xml:space="preserve"> </w:t>
            </w:r>
          </w:p>
        </w:tc>
        <w:tc>
          <w:tcPr>
            <w:tcW w:w="425" w:type="dxa"/>
          </w:tcPr>
          <w:p w14:paraId="2EF46F64" w14:textId="77777777" w:rsidR="004766F1" w:rsidRDefault="004766F1" w:rsidP="00966EA8">
            <w:pPr>
              <w:jc w:val="both"/>
            </w:pPr>
          </w:p>
        </w:tc>
        <w:tc>
          <w:tcPr>
            <w:tcW w:w="425" w:type="dxa"/>
          </w:tcPr>
          <w:p w14:paraId="726228CA" w14:textId="77777777" w:rsidR="004766F1" w:rsidRDefault="004766F1" w:rsidP="00966EA8">
            <w:pPr>
              <w:jc w:val="both"/>
            </w:pPr>
          </w:p>
        </w:tc>
        <w:tc>
          <w:tcPr>
            <w:tcW w:w="567" w:type="dxa"/>
          </w:tcPr>
          <w:p w14:paraId="3AC3C8F1" w14:textId="77777777" w:rsidR="004766F1" w:rsidRDefault="004766F1" w:rsidP="00966EA8">
            <w:pPr>
              <w:jc w:val="both"/>
            </w:pPr>
          </w:p>
        </w:tc>
        <w:tc>
          <w:tcPr>
            <w:tcW w:w="426" w:type="dxa"/>
          </w:tcPr>
          <w:p w14:paraId="04008D43" w14:textId="77777777" w:rsidR="004766F1" w:rsidRDefault="004766F1" w:rsidP="00966EA8">
            <w:pPr>
              <w:jc w:val="both"/>
            </w:pPr>
          </w:p>
        </w:tc>
        <w:tc>
          <w:tcPr>
            <w:tcW w:w="567" w:type="dxa"/>
          </w:tcPr>
          <w:p w14:paraId="2437F04D" w14:textId="77777777" w:rsidR="004766F1" w:rsidRDefault="004766F1" w:rsidP="00966EA8">
            <w:pPr>
              <w:jc w:val="both"/>
            </w:pPr>
          </w:p>
        </w:tc>
        <w:tc>
          <w:tcPr>
            <w:tcW w:w="2801" w:type="dxa"/>
          </w:tcPr>
          <w:p w14:paraId="110A6CDA" w14:textId="77777777" w:rsidR="004766F1" w:rsidRDefault="004766F1" w:rsidP="00966EA8">
            <w:pPr>
              <w:jc w:val="both"/>
            </w:pPr>
          </w:p>
        </w:tc>
      </w:tr>
      <w:tr w:rsidR="004766F1" w14:paraId="7784AA06" w14:textId="77777777" w:rsidTr="001D01B3">
        <w:trPr>
          <w:trHeight w:val="322"/>
        </w:trPr>
        <w:tc>
          <w:tcPr>
            <w:tcW w:w="5246" w:type="dxa"/>
          </w:tcPr>
          <w:p w14:paraId="5F6C140A" w14:textId="50063F21" w:rsidR="004766F1" w:rsidRDefault="004766F1" w:rsidP="004766F1">
            <w:pPr>
              <w:tabs>
                <w:tab w:val="left" w:pos="1270"/>
              </w:tabs>
              <w:jc w:val="both"/>
              <w:rPr>
                <w:b/>
              </w:rPr>
            </w:pPr>
            <w:r w:rsidRPr="004766F1">
              <w:rPr>
                <w:b/>
              </w:rPr>
              <w:t>Verzeichnis der Informationsquellen und Literatur</w:t>
            </w:r>
            <w:r w:rsidR="00CA165B">
              <w:rPr>
                <w:b/>
              </w:rPr>
              <w:t>:</w:t>
            </w:r>
          </w:p>
        </w:tc>
        <w:tc>
          <w:tcPr>
            <w:tcW w:w="425" w:type="dxa"/>
          </w:tcPr>
          <w:p w14:paraId="5049B539" w14:textId="77777777" w:rsidR="004766F1" w:rsidRDefault="004766F1" w:rsidP="00966EA8">
            <w:pPr>
              <w:jc w:val="both"/>
            </w:pPr>
          </w:p>
        </w:tc>
        <w:tc>
          <w:tcPr>
            <w:tcW w:w="425" w:type="dxa"/>
          </w:tcPr>
          <w:p w14:paraId="36BA33A2" w14:textId="77777777" w:rsidR="004766F1" w:rsidRDefault="004766F1" w:rsidP="00966EA8">
            <w:pPr>
              <w:jc w:val="both"/>
            </w:pPr>
          </w:p>
        </w:tc>
        <w:tc>
          <w:tcPr>
            <w:tcW w:w="567" w:type="dxa"/>
          </w:tcPr>
          <w:p w14:paraId="205BA538" w14:textId="77777777" w:rsidR="004766F1" w:rsidRDefault="004766F1" w:rsidP="00966EA8">
            <w:pPr>
              <w:jc w:val="both"/>
            </w:pPr>
          </w:p>
        </w:tc>
        <w:tc>
          <w:tcPr>
            <w:tcW w:w="426" w:type="dxa"/>
          </w:tcPr>
          <w:p w14:paraId="76DE273D" w14:textId="77777777" w:rsidR="004766F1" w:rsidRDefault="004766F1" w:rsidP="00966EA8">
            <w:pPr>
              <w:jc w:val="both"/>
            </w:pPr>
          </w:p>
        </w:tc>
        <w:tc>
          <w:tcPr>
            <w:tcW w:w="567" w:type="dxa"/>
          </w:tcPr>
          <w:p w14:paraId="43943D74" w14:textId="77777777" w:rsidR="004766F1" w:rsidRDefault="004766F1" w:rsidP="00966EA8">
            <w:pPr>
              <w:jc w:val="both"/>
            </w:pPr>
          </w:p>
        </w:tc>
        <w:tc>
          <w:tcPr>
            <w:tcW w:w="2801" w:type="dxa"/>
          </w:tcPr>
          <w:p w14:paraId="2906735E" w14:textId="77777777" w:rsidR="004766F1" w:rsidRDefault="004766F1" w:rsidP="00966EA8">
            <w:pPr>
              <w:jc w:val="both"/>
            </w:pPr>
          </w:p>
        </w:tc>
      </w:tr>
      <w:tr w:rsidR="00CA165B" w14:paraId="3B663077" w14:textId="77777777" w:rsidTr="00CA165B">
        <w:trPr>
          <w:trHeight w:val="155"/>
        </w:trPr>
        <w:tc>
          <w:tcPr>
            <w:tcW w:w="10457" w:type="dxa"/>
            <w:gridSpan w:val="7"/>
            <w:shd w:val="clear" w:color="auto" w:fill="AEAAAA" w:themeFill="background2" w:themeFillShade="BF"/>
          </w:tcPr>
          <w:p w14:paraId="51AB804F" w14:textId="33E206EC" w:rsidR="00CA165B" w:rsidRDefault="00CA165B" w:rsidP="00CA165B">
            <w:pPr>
              <w:jc w:val="both"/>
            </w:pPr>
            <w:r w:rsidRPr="00CA165B">
              <w:rPr>
                <w:b/>
                <w:sz w:val="28"/>
                <w:szCs w:val="28"/>
              </w:rPr>
              <w:t xml:space="preserve">Kriterien des Plakates: </w:t>
            </w:r>
          </w:p>
        </w:tc>
      </w:tr>
      <w:tr w:rsidR="00CA165B" w14:paraId="1265A7BF" w14:textId="77777777" w:rsidTr="005501CB">
        <w:trPr>
          <w:trHeight w:val="617"/>
        </w:trPr>
        <w:tc>
          <w:tcPr>
            <w:tcW w:w="5246" w:type="dxa"/>
          </w:tcPr>
          <w:p w14:paraId="5311A2D6" w14:textId="60E0F4A5" w:rsidR="00CA165B" w:rsidRPr="00CA165B" w:rsidRDefault="00CA165B" w:rsidP="00CA165B">
            <w:pPr>
              <w:tabs>
                <w:tab w:val="left" w:pos="1270"/>
              </w:tabs>
              <w:jc w:val="both"/>
              <w:rPr>
                <w:b/>
                <w:sz w:val="28"/>
                <w:szCs w:val="28"/>
              </w:rPr>
            </w:pPr>
            <w:r>
              <w:rPr>
                <w:b/>
              </w:rPr>
              <w:t xml:space="preserve">Gestaltung: </w:t>
            </w:r>
            <w:r>
              <w:t xml:space="preserve">klare Strukturierung und Aufteilung, Lesbarkeit, aussagekräftiges Bildmaterial (Bilder, Grafiken etc.), </w:t>
            </w:r>
          </w:p>
        </w:tc>
        <w:tc>
          <w:tcPr>
            <w:tcW w:w="425" w:type="dxa"/>
          </w:tcPr>
          <w:p w14:paraId="66A0C91A" w14:textId="77777777" w:rsidR="00CA165B" w:rsidRDefault="00CA165B" w:rsidP="00CA165B">
            <w:pPr>
              <w:jc w:val="both"/>
            </w:pPr>
          </w:p>
        </w:tc>
        <w:tc>
          <w:tcPr>
            <w:tcW w:w="425" w:type="dxa"/>
          </w:tcPr>
          <w:p w14:paraId="414FDC30" w14:textId="77777777" w:rsidR="00CA165B" w:rsidRDefault="00CA165B" w:rsidP="00CA165B">
            <w:pPr>
              <w:jc w:val="both"/>
            </w:pPr>
          </w:p>
        </w:tc>
        <w:tc>
          <w:tcPr>
            <w:tcW w:w="567" w:type="dxa"/>
          </w:tcPr>
          <w:p w14:paraId="2FBEECF0" w14:textId="77777777" w:rsidR="00CA165B" w:rsidRDefault="00CA165B" w:rsidP="00CA165B">
            <w:pPr>
              <w:jc w:val="both"/>
            </w:pPr>
          </w:p>
        </w:tc>
        <w:tc>
          <w:tcPr>
            <w:tcW w:w="426" w:type="dxa"/>
          </w:tcPr>
          <w:p w14:paraId="4A948250" w14:textId="77777777" w:rsidR="00CA165B" w:rsidRDefault="00CA165B" w:rsidP="00CA165B">
            <w:pPr>
              <w:jc w:val="both"/>
            </w:pPr>
          </w:p>
        </w:tc>
        <w:tc>
          <w:tcPr>
            <w:tcW w:w="567" w:type="dxa"/>
          </w:tcPr>
          <w:p w14:paraId="3E5809B5" w14:textId="77777777" w:rsidR="00CA165B" w:rsidRDefault="00CA165B" w:rsidP="00CA165B">
            <w:pPr>
              <w:jc w:val="both"/>
            </w:pPr>
          </w:p>
        </w:tc>
        <w:tc>
          <w:tcPr>
            <w:tcW w:w="2801" w:type="dxa"/>
          </w:tcPr>
          <w:p w14:paraId="52794C01" w14:textId="77777777" w:rsidR="00CA165B" w:rsidRDefault="00CA165B" w:rsidP="00CA165B">
            <w:pPr>
              <w:jc w:val="both"/>
            </w:pPr>
          </w:p>
        </w:tc>
      </w:tr>
      <w:tr w:rsidR="00CA165B" w14:paraId="77A3C1AD" w14:textId="77777777" w:rsidTr="005501CB">
        <w:trPr>
          <w:trHeight w:val="617"/>
        </w:trPr>
        <w:tc>
          <w:tcPr>
            <w:tcW w:w="5246" w:type="dxa"/>
          </w:tcPr>
          <w:p w14:paraId="7035E52B" w14:textId="14304127" w:rsidR="00CA165B" w:rsidRDefault="00CA165B" w:rsidP="00CA165B">
            <w:pPr>
              <w:tabs>
                <w:tab w:val="left" w:pos="1270"/>
              </w:tabs>
              <w:jc w:val="both"/>
              <w:rPr>
                <w:b/>
              </w:rPr>
            </w:pPr>
            <w:r>
              <w:rPr>
                <w:b/>
              </w:rPr>
              <w:t xml:space="preserve">Inhalt: </w:t>
            </w:r>
            <w:r>
              <w:t>Erkundung des Berufsfeldes (Qualifikationen, Fähigkeiten,</w:t>
            </w:r>
            <w:r w:rsidR="00A829BA">
              <w:t xml:space="preserve"> Tätigkeiten,</w:t>
            </w:r>
            <w:r>
              <w:t xml:space="preserve"> Studium, Aufstiegschancen, Nachbarberufe); Steckbrief des Betriebs (Branche, Produkte, Standort, Organisation, Berufsfelder)</w:t>
            </w:r>
            <w:r w:rsidR="00A829BA">
              <w:t>; Fazit</w:t>
            </w:r>
          </w:p>
        </w:tc>
        <w:tc>
          <w:tcPr>
            <w:tcW w:w="425" w:type="dxa"/>
          </w:tcPr>
          <w:p w14:paraId="5EA59363" w14:textId="77777777" w:rsidR="00CA165B" w:rsidRDefault="00CA165B" w:rsidP="00CA165B">
            <w:pPr>
              <w:jc w:val="both"/>
            </w:pPr>
          </w:p>
        </w:tc>
        <w:tc>
          <w:tcPr>
            <w:tcW w:w="425" w:type="dxa"/>
          </w:tcPr>
          <w:p w14:paraId="1114250B" w14:textId="77777777" w:rsidR="00CA165B" w:rsidRDefault="00CA165B" w:rsidP="00CA165B">
            <w:pPr>
              <w:jc w:val="both"/>
            </w:pPr>
          </w:p>
        </w:tc>
        <w:tc>
          <w:tcPr>
            <w:tcW w:w="567" w:type="dxa"/>
          </w:tcPr>
          <w:p w14:paraId="4CDDD5EF" w14:textId="77777777" w:rsidR="00CA165B" w:rsidRDefault="00CA165B" w:rsidP="00CA165B">
            <w:pPr>
              <w:jc w:val="both"/>
            </w:pPr>
          </w:p>
        </w:tc>
        <w:tc>
          <w:tcPr>
            <w:tcW w:w="426" w:type="dxa"/>
          </w:tcPr>
          <w:p w14:paraId="756521D7" w14:textId="77777777" w:rsidR="00CA165B" w:rsidRDefault="00CA165B" w:rsidP="00CA165B">
            <w:pPr>
              <w:jc w:val="both"/>
            </w:pPr>
          </w:p>
        </w:tc>
        <w:tc>
          <w:tcPr>
            <w:tcW w:w="567" w:type="dxa"/>
          </w:tcPr>
          <w:p w14:paraId="43D02426" w14:textId="77777777" w:rsidR="00CA165B" w:rsidRDefault="00CA165B" w:rsidP="00CA165B">
            <w:pPr>
              <w:jc w:val="both"/>
            </w:pPr>
          </w:p>
        </w:tc>
        <w:tc>
          <w:tcPr>
            <w:tcW w:w="2801" w:type="dxa"/>
          </w:tcPr>
          <w:p w14:paraId="2307A723" w14:textId="77777777" w:rsidR="00CA165B" w:rsidRDefault="00CA165B" w:rsidP="00CA165B">
            <w:pPr>
              <w:jc w:val="both"/>
            </w:pPr>
          </w:p>
        </w:tc>
      </w:tr>
      <w:tr w:rsidR="00CA165B" w14:paraId="394C2DDB" w14:textId="77777777" w:rsidTr="001D01B3">
        <w:trPr>
          <w:trHeight w:val="420"/>
        </w:trPr>
        <w:tc>
          <w:tcPr>
            <w:tcW w:w="5246" w:type="dxa"/>
          </w:tcPr>
          <w:p w14:paraId="0DD4D27D" w14:textId="3A87FE67" w:rsidR="00CA165B" w:rsidRDefault="00CA165B" w:rsidP="00CA165B">
            <w:pPr>
              <w:tabs>
                <w:tab w:val="left" w:pos="1270"/>
              </w:tabs>
              <w:jc w:val="both"/>
              <w:rPr>
                <w:b/>
              </w:rPr>
            </w:pPr>
            <w:r>
              <w:rPr>
                <w:b/>
              </w:rPr>
              <w:t xml:space="preserve">Quellen: </w:t>
            </w:r>
            <w:r>
              <w:t>Listung und Nennung der Quellen am Ende</w:t>
            </w:r>
          </w:p>
        </w:tc>
        <w:tc>
          <w:tcPr>
            <w:tcW w:w="425" w:type="dxa"/>
          </w:tcPr>
          <w:p w14:paraId="389BACF9" w14:textId="77777777" w:rsidR="00CA165B" w:rsidRDefault="00CA165B" w:rsidP="00CA165B">
            <w:pPr>
              <w:jc w:val="both"/>
            </w:pPr>
          </w:p>
        </w:tc>
        <w:tc>
          <w:tcPr>
            <w:tcW w:w="425" w:type="dxa"/>
          </w:tcPr>
          <w:p w14:paraId="4747A2B3" w14:textId="77777777" w:rsidR="00CA165B" w:rsidRDefault="00CA165B" w:rsidP="00CA165B">
            <w:pPr>
              <w:jc w:val="both"/>
            </w:pPr>
          </w:p>
        </w:tc>
        <w:tc>
          <w:tcPr>
            <w:tcW w:w="567" w:type="dxa"/>
          </w:tcPr>
          <w:p w14:paraId="2239897E" w14:textId="77777777" w:rsidR="00CA165B" w:rsidRDefault="00CA165B" w:rsidP="00CA165B">
            <w:pPr>
              <w:jc w:val="both"/>
            </w:pPr>
          </w:p>
        </w:tc>
        <w:tc>
          <w:tcPr>
            <w:tcW w:w="426" w:type="dxa"/>
          </w:tcPr>
          <w:p w14:paraId="145C5FCC" w14:textId="77777777" w:rsidR="00CA165B" w:rsidRDefault="00CA165B" w:rsidP="00CA165B">
            <w:pPr>
              <w:jc w:val="both"/>
            </w:pPr>
          </w:p>
        </w:tc>
        <w:tc>
          <w:tcPr>
            <w:tcW w:w="567" w:type="dxa"/>
          </w:tcPr>
          <w:p w14:paraId="36D3D15A" w14:textId="77777777" w:rsidR="00CA165B" w:rsidRDefault="00CA165B" w:rsidP="00CA165B">
            <w:pPr>
              <w:jc w:val="both"/>
            </w:pPr>
          </w:p>
        </w:tc>
        <w:tc>
          <w:tcPr>
            <w:tcW w:w="2801" w:type="dxa"/>
          </w:tcPr>
          <w:p w14:paraId="77134508" w14:textId="77777777" w:rsidR="00CA165B" w:rsidRDefault="00CA165B" w:rsidP="00CA165B">
            <w:pPr>
              <w:jc w:val="both"/>
            </w:pPr>
          </w:p>
        </w:tc>
      </w:tr>
    </w:tbl>
    <w:p w14:paraId="377B8FF5" w14:textId="3572BBC4" w:rsidR="004766F1" w:rsidRPr="001D01B3" w:rsidRDefault="001D01B3" w:rsidP="00966EA8">
      <w:pPr>
        <w:jc w:val="both"/>
      </w:pPr>
      <w:r w:rsidRPr="001D01B3">
        <w:t>Anmerkung: Die Note ist e</w:t>
      </w:r>
      <w:r>
        <w:t xml:space="preserve">in Gesamteindruck und nicht alle Kriterien werden gleich gewichtet. </w:t>
      </w:r>
    </w:p>
    <w:p w14:paraId="1A4E7383" w14:textId="77777777" w:rsidR="004766F1" w:rsidRPr="001D01B3" w:rsidRDefault="004766F1" w:rsidP="00966EA8">
      <w:pPr>
        <w:jc w:val="both"/>
        <w:rPr>
          <w:b/>
          <w:sz w:val="32"/>
          <w:szCs w:val="32"/>
          <w:lang w:val="nl-NL"/>
        </w:rPr>
      </w:pPr>
      <w:proofErr w:type="spellStart"/>
      <w:r w:rsidRPr="001D01B3">
        <w:rPr>
          <w:rFonts w:ascii="Modern Love Grunge" w:hAnsi="Modern Love Grunge"/>
          <w:b/>
          <w:sz w:val="32"/>
          <w:szCs w:val="32"/>
          <w:lang w:val="nl-NL"/>
        </w:rPr>
        <w:t>Note</w:t>
      </w:r>
      <w:proofErr w:type="spellEnd"/>
      <w:r w:rsidRPr="001D01B3">
        <w:rPr>
          <w:rFonts w:ascii="Modern Love Grunge" w:hAnsi="Modern Love Grunge"/>
          <w:b/>
          <w:sz w:val="32"/>
          <w:szCs w:val="32"/>
          <w:lang w:val="nl-NL"/>
        </w:rPr>
        <w:t>:</w:t>
      </w:r>
      <w:r w:rsidRPr="001D01B3">
        <w:rPr>
          <w:b/>
          <w:sz w:val="32"/>
          <w:szCs w:val="32"/>
          <w:lang w:val="nl-NL"/>
        </w:rPr>
        <w:t xml:space="preserve"> _________</w:t>
      </w:r>
    </w:p>
    <w:sectPr w:rsidR="004766F1" w:rsidRPr="001D01B3" w:rsidSect="00DD582E">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C5262" w14:textId="77777777" w:rsidR="009E1EFD" w:rsidRDefault="009E1EFD" w:rsidP="00EA4C5B">
      <w:pPr>
        <w:spacing w:after="0" w:line="240" w:lineRule="auto"/>
      </w:pPr>
      <w:r>
        <w:separator/>
      </w:r>
    </w:p>
  </w:endnote>
  <w:endnote w:type="continuationSeparator" w:id="0">
    <w:p w14:paraId="0851B6EE" w14:textId="77777777" w:rsidR="009E1EFD" w:rsidRDefault="009E1EFD" w:rsidP="00EA4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Love Grunge">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8A72E" w14:textId="77777777" w:rsidR="009E1EFD" w:rsidRDefault="009E1EFD" w:rsidP="00EA4C5B">
      <w:pPr>
        <w:spacing w:after="0" w:line="240" w:lineRule="auto"/>
      </w:pPr>
      <w:r>
        <w:separator/>
      </w:r>
    </w:p>
  </w:footnote>
  <w:footnote w:type="continuationSeparator" w:id="0">
    <w:p w14:paraId="79664595" w14:textId="77777777" w:rsidR="009E1EFD" w:rsidRDefault="009E1EFD" w:rsidP="00EA4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4960F" w14:textId="77777777" w:rsidR="00EA4C5B" w:rsidRDefault="00EA4C5B">
    <w:pPr>
      <w:pStyle w:val="Kopfzeile"/>
    </w:pPr>
    <w:r w:rsidRPr="00EA4C5B">
      <w:rPr>
        <w:noProof/>
      </w:rPr>
      <w:drawing>
        <wp:anchor distT="0" distB="0" distL="114300" distR="114300" simplePos="0" relativeHeight="251660288" behindDoc="0" locked="0" layoutInCell="1" allowOverlap="1" wp14:anchorId="367BAB51" wp14:editId="018A7B17">
          <wp:simplePos x="0" y="0"/>
          <wp:positionH relativeFrom="column">
            <wp:posOffset>4387850</wp:posOffset>
          </wp:positionH>
          <wp:positionV relativeFrom="paragraph">
            <wp:posOffset>-309880</wp:posOffset>
          </wp:positionV>
          <wp:extent cx="2159000" cy="1035050"/>
          <wp:effectExtent l="0" t="0" r="0" b="0"/>
          <wp:wrapSquare wrapText="bothSides"/>
          <wp:docPr id="1441880029"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880029" name="Grafik 1"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159000" cy="1035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E2BBB40" wp14:editId="7EBB6A33">
          <wp:simplePos x="0" y="0"/>
          <wp:positionH relativeFrom="column">
            <wp:posOffset>-501650</wp:posOffset>
          </wp:positionH>
          <wp:positionV relativeFrom="paragraph">
            <wp:posOffset>-309880</wp:posOffset>
          </wp:positionV>
          <wp:extent cx="1101090" cy="838200"/>
          <wp:effectExtent l="0" t="0" r="3810" b="0"/>
          <wp:wrapSquare wrapText="bothSides"/>
          <wp:docPr id="96464813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9041" r="7123" b="7539"/>
                  <a:stretch/>
                </pic:blipFill>
                <pic:spPr bwMode="auto">
                  <a:xfrm>
                    <a:off x="0" y="0"/>
                    <a:ext cx="1101090" cy="838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DD7739" w14:textId="77777777" w:rsidR="00EA4C5B" w:rsidRDefault="00EA4C5B" w:rsidP="00EA4C5B">
    <w:pPr>
      <w:pStyle w:val="Kopfzeile"/>
    </w:pPr>
    <w:r w:rsidRPr="00EA4C5B">
      <w:rPr>
        <w:noProof/>
      </w:rPr>
      <w:drawing>
        <wp:anchor distT="0" distB="0" distL="114300" distR="114300" simplePos="0" relativeHeight="251658240" behindDoc="0" locked="0" layoutInCell="1" allowOverlap="1" wp14:anchorId="76E63291" wp14:editId="782ED13E">
          <wp:simplePos x="0" y="0"/>
          <wp:positionH relativeFrom="page">
            <wp:align>right</wp:align>
          </wp:positionH>
          <wp:positionV relativeFrom="paragraph">
            <wp:posOffset>274955</wp:posOffset>
          </wp:positionV>
          <wp:extent cx="7556500" cy="564515"/>
          <wp:effectExtent l="0" t="0" r="6350" b="6985"/>
          <wp:wrapSquare wrapText="bothSides"/>
          <wp:docPr id="128346644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466446" name=""/>
                  <pic:cNvPicPr/>
                </pic:nvPicPr>
                <pic:blipFill rotWithShape="1">
                  <a:blip r:embed="rId3">
                    <a:extLst>
                      <a:ext uri="{28A0092B-C50C-407E-A947-70E740481C1C}">
                        <a14:useLocalDpi xmlns:a14="http://schemas.microsoft.com/office/drawing/2010/main" val="0"/>
                      </a:ext>
                    </a:extLst>
                  </a:blip>
                  <a:srcRect l="2389" r="1681" b="13751"/>
                  <a:stretch/>
                </pic:blipFill>
                <pic:spPr bwMode="auto">
                  <a:xfrm>
                    <a:off x="0" y="0"/>
                    <a:ext cx="7556500" cy="564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30574"/>
    <w:multiLevelType w:val="hybridMultilevel"/>
    <w:tmpl w:val="E9EA4774"/>
    <w:lvl w:ilvl="0" w:tplc="A12CBE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A67570"/>
    <w:multiLevelType w:val="hybridMultilevel"/>
    <w:tmpl w:val="7BFA9AF2"/>
    <w:lvl w:ilvl="0" w:tplc="6D04AE2C">
      <w:start w:val="26"/>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D26201"/>
    <w:multiLevelType w:val="hybridMultilevel"/>
    <w:tmpl w:val="A8C059BA"/>
    <w:lvl w:ilvl="0" w:tplc="A12CBE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37361425">
    <w:abstractNumId w:val="1"/>
  </w:num>
  <w:num w:numId="2" w16cid:durableId="1427532432">
    <w:abstractNumId w:val="2"/>
  </w:num>
  <w:num w:numId="3" w16cid:durableId="1714184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EA8"/>
    <w:rsid w:val="00077E08"/>
    <w:rsid w:val="001425F7"/>
    <w:rsid w:val="001D01B3"/>
    <w:rsid w:val="00234A81"/>
    <w:rsid w:val="002C1E53"/>
    <w:rsid w:val="002D747B"/>
    <w:rsid w:val="00320477"/>
    <w:rsid w:val="003D1003"/>
    <w:rsid w:val="0041509A"/>
    <w:rsid w:val="00436C3C"/>
    <w:rsid w:val="004766F1"/>
    <w:rsid w:val="00521081"/>
    <w:rsid w:val="005501CB"/>
    <w:rsid w:val="005B54BB"/>
    <w:rsid w:val="00603F00"/>
    <w:rsid w:val="00672BB5"/>
    <w:rsid w:val="0077565A"/>
    <w:rsid w:val="007A6589"/>
    <w:rsid w:val="00865635"/>
    <w:rsid w:val="00966EA8"/>
    <w:rsid w:val="009E1EFD"/>
    <w:rsid w:val="00A829BA"/>
    <w:rsid w:val="00CA165B"/>
    <w:rsid w:val="00CA543D"/>
    <w:rsid w:val="00DD582E"/>
    <w:rsid w:val="00EA4C5B"/>
    <w:rsid w:val="00F93693"/>
    <w:rsid w:val="00FB4204"/>
    <w:rsid w:val="00FD275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1DF21"/>
  <w15:chartTrackingRefBased/>
  <w15:docId w15:val="{F8AB1B14-C029-4F72-B0D2-F69A65AC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A4C5B"/>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EA4C5B"/>
  </w:style>
  <w:style w:type="paragraph" w:styleId="Fuzeile">
    <w:name w:val="footer"/>
    <w:basedOn w:val="Standard"/>
    <w:link w:val="FuzeileZchn"/>
    <w:uiPriority w:val="99"/>
    <w:unhideWhenUsed/>
    <w:rsid w:val="00EA4C5B"/>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EA4C5B"/>
  </w:style>
  <w:style w:type="paragraph" w:styleId="Listenabsatz">
    <w:name w:val="List Paragraph"/>
    <w:basedOn w:val="Standard"/>
    <w:uiPriority w:val="34"/>
    <w:qFormat/>
    <w:rsid w:val="00966EA8"/>
    <w:pPr>
      <w:ind w:left="720"/>
      <w:contextualSpacing/>
    </w:pPr>
  </w:style>
  <w:style w:type="character" w:styleId="Hyperlink">
    <w:name w:val="Hyperlink"/>
    <w:basedOn w:val="Absatz-Standardschriftart"/>
    <w:uiPriority w:val="99"/>
    <w:unhideWhenUsed/>
    <w:rsid w:val="00320477"/>
    <w:rPr>
      <w:color w:val="0563C1" w:themeColor="hyperlink"/>
      <w:u w:val="single"/>
    </w:rPr>
  </w:style>
  <w:style w:type="character" w:styleId="NichtaufgelsteErwhnung">
    <w:name w:val="Unresolved Mention"/>
    <w:basedOn w:val="Absatz-Standardschriftart"/>
    <w:uiPriority w:val="99"/>
    <w:semiHidden/>
    <w:unhideWhenUsed/>
    <w:rsid w:val="00320477"/>
    <w:rPr>
      <w:color w:val="605E5C"/>
      <w:shd w:val="clear" w:color="auto" w:fill="E1DFDD"/>
    </w:rPr>
  </w:style>
  <w:style w:type="table" w:styleId="Tabellenraster">
    <w:name w:val="Table Grid"/>
    <w:basedOn w:val="NormaleTabelle"/>
    <w:uiPriority w:val="39"/>
    <w:rsid w:val="00320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mhg.de/service/downloads/23.24-Kriterien%20Reflexionsbericht%20BoGy-Praktikum.pdf" TargetMode="External"/><Relationship Id="rId5" Type="http://schemas.openxmlformats.org/officeDocument/2006/relationships/styles" Target="styles.xml"/><Relationship Id="rId10" Type="http://schemas.openxmlformats.org/officeDocument/2006/relationships/hyperlink" Target="http://berufenet.arbeitsagentur.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OneDrive\Schule\Berufsorientierung\FHG\Vorlage_neu.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192dc3-93aa-481b-a910-bd95948017e9">
      <Terms xmlns="http://schemas.microsoft.com/office/infopath/2007/PartnerControls"/>
    </lcf76f155ced4ddcb4097134ff3c332f>
    <TaxCatchAll xmlns="c67a49fc-4244-4f27-ba66-ab967a3ac23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46A18E81BE92A45BE555E6448E9261C" ma:contentTypeVersion="12" ma:contentTypeDescription="Ein neues Dokument erstellen." ma:contentTypeScope="" ma:versionID="1db8fc083a9c8ee15c29dc7703561632">
  <xsd:schema xmlns:xsd="http://www.w3.org/2001/XMLSchema" xmlns:xs="http://www.w3.org/2001/XMLSchema" xmlns:p="http://schemas.microsoft.com/office/2006/metadata/properties" xmlns:ns2="7e192dc3-93aa-481b-a910-bd95948017e9" xmlns:ns3="c67a49fc-4244-4f27-ba66-ab967a3ac234" targetNamespace="http://schemas.microsoft.com/office/2006/metadata/properties" ma:root="true" ma:fieldsID="5f63217a9b88a8daff9c7baf2ac8e982" ns2:_="" ns3:_="">
    <xsd:import namespace="7e192dc3-93aa-481b-a910-bd95948017e9"/>
    <xsd:import namespace="c67a49fc-4244-4f27-ba66-ab967a3ac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92dc3-93aa-481b-a910-bd9594801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d94d6b9b-b36a-4f83-9b5e-b1b3e04ae95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7a49fc-4244-4f27-ba66-ab967a3ac23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05e85c5-5a06-43a1-9ca1-3d5fb0390fbc}" ma:internalName="TaxCatchAll" ma:showField="CatchAllData" ma:web="c67a49fc-4244-4f27-ba66-ab967a3ac2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4B5F00-1806-4F09-9039-1BCE1EF6B4A9}">
  <ds:schemaRefs>
    <ds:schemaRef ds:uri="http://schemas.microsoft.com/office/2006/metadata/properties"/>
    <ds:schemaRef ds:uri="http://schemas.microsoft.com/office/infopath/2007/PartnerControls"/>
    <ds:schemaRef ds:uri="7e192dc3-93aa-481b-a910-bd95948017e9"/>
    <ds:schemaRef ds:uri="c67a49fc-4244-4f27-ba66-ab967a3ac234"/>
  </ds:schemaRefs>
</ds:datastoreItem>
</file>

<file path=customXml/itemProps2.xml><?xml version="1.0" encoding="utf-8"?>
<ds:datastoreItem xmlns:ds="http://schemas.openxmlformats.org/officeDocument/2006/customXml" ds:itemID="{79623494-BE00-4DB8-8B8A-265E57354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92dc3-93aa-481b-a910-bd95948017e9"/>
    <ds:schemaRef ds:uri="c67a49fc-4244-4f27-ba66-ab967a3ac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F62814-E2A1-47C5-80A7-C2A2ECA1B8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Vorlage_neu</Template>
  <TotalTime>0</TotalTime>
  <Pages>1</Pages>
  <Words>608</Words>
  <Characters>3836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Ann-Sophie</dc:creator>
  <cp:keywords/>
  <dc:description/>
  <cp:lastModifiedBy>Ann-Sophie Kimmich</cp:lastModifiedBy>
  <cp:revision>14</cp:revision>
  <cp:lastPrinted>2023-10-18T05:27:00Z</cp:lastPrinted>
  <dcterms:created xsi:type="dcterms:W3CDTF">2023-08-29T16:59:00Z</dcterms:created>
  <dcterms:modified xsi:type="dcterms:W3CDTF">2023-10-18T05:27:00Z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0x010100E46A18E81BE92A45BE555E6448E9261C</vt:lpwstr>
  </property>
</Properties>
</file>