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DA68" w14:textId="4E316A47" w:rsidR="00FB4204" w:rsidRDefault="00B41F09">
      <w:pPr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10B5F9" wp14:editId="15EB9778">
            <wp:simplePos x="0" y="0"/>
            <wp:positionH relativeFrom="column">
              <wp:posOffset>4845050</wp:posOffset>
            </wp:positionH>
            <wp:positionV relativeFrom="paragraph">
              <wp:posOffset>654050</wp:posOffset>
            </wp:positionV>
            <wp:extent cx="1416050" cy="1416050"/>
            <wp:effectExtent l="0" t="0" r="0" b="0"/>
            <wp:wrapSquare wrapText="bothSides"/>
            <wp:docPr id="149234523" name="Grafik 1" descr="Stoppuhr 75%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4523" name="Grafik 149234523" descr="Stoppuhr 75%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DD6" w:rsidRPr="00BC4DD6">
        <w:rPr>
          <w:b/>
          <w:bCs/>
          <w:sz w:val="28"/>
          <w:szCs w:val="28"/>
        </w:rPr>
        <w:t>Dein Zeitplan für das BO-Praktikum</w:t>
      </w:r>
      <w:r w:rsidR="00BC4DD6">
        <w:rPr>
          <w:b/>
          <w:bCs/>
          <w:sz w:val="28"/>
          <w:szCs w:val="28"/>
        </w:rPr>
        <w:t xml:space="preserve"> und wichtige Adressen</w:t>
      </w:r>
    </w:p>
    <w:p w14:paraId="7E7465F7" w14:textId="4D9E550B" w:rsidR="00A06FA2" w:rsidRDefault="00A06FA2">
      <w:pPr>
        <w:rPr>
          <w:b/>
          <w:bCs/>
          <w:sz w:val="24"/>
          <w:szCs w:val="24"/>
        </w:rPr>
      </w:pPr>
    </w:p>
    <w:p w14:paraId="1B081A49" w14:textId="6E2D4F5E" w:rsidR="00BC4DD6" w:rsidRPr="00A06FA2" w:rsidRDefault="00BC4DD6">
      <w:pPr>
        <w:rPr>
          <w:b/>
          <w:bCs/>
          <w:sz w:val="24"/>
          <w:szCs w:val="24"/>
        </w:rPr>
      </w:pPr>
      <w:r w:rsidRPr="00A06FA2">
        <w:rPr>
          <w:b/>
          <w:bCs/>
          <w:sz w:val="24"/>
          <w:szCs w:val="24"/>
        </w:rPr>
        <w:t xml:space="preserve">Vor den Herbstferien: </w:t>
      </w:r>
    </w:p>
    <w:p w14:paraId="53159AEA" w14:textId="6C18D6A5" w:rsidR="00BC4DD6" w:rsidRPr="00A06FA2" w:rsidRDefault="00BC4DD6" w:rsidP="0026799B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A06FA2">
        <w:rPr>
          <w:bCs/>
          <w:sz w:val="24"/>
          <w:szCs w:val="24"/>
        </w:rPr>
        <w:t>Abgabe der Zustimmung der Erziehungsberichtigen bei deiner WBS-Lehrkraft</w:t>
      </w:r>
    </w:p>
    <w:p w14:paraId="6E125584" w14:textId="77777777" w:rsidR="0026799B" w:rsidRPr="00A06FA2" w:rsidRDefault="0026799B" w:rsidP="0026799B">
      <w:pPr>
        <w:pStyle w:val="Listenabsatz"/>
        <w:rPr>
          <w:b/>
          <w:bCs/>
          <w:sz w:val="24"/>
          <w:szCs w:val="24"/>
        </w:rPr>
      </w:pPr>
    </w:p>
    <w:p w14:paraId="2FD92166" w14:textId="3891455A" w:rsidR="00BC4DD6" w:rsidRPr="00A06FA2" w:rsidRDefault="00BC4DD6" w:rsidP="00BC4DD6">
      <w:pPr>
        <w:rPr>
          <w:b/>
          <w:bCs/>
          <w:sz w:val="24"/>
          <w:szCs w:val="24"/>
        </w:rPr>
      </w:pPr>
      <w:r w:rsidRPr="00A06FA2">
        <w:rPr>
          <w:b/>
          <w:bCs/>
          <w:sz w:val="24"/>
          <w:szCs w:val="24"/>
        </w:rPr>
        <w:t>Vor den Weihnachtsferien</w:t>
      </w:r>
    </w:p>
    <w:p w14:paraId="33F69386" w14:textId="265935B9" w:rsidR="0026799B" w:rsidRPr="00A06FA2" w:rsidRDefault="0026799B" w:rsidP="00F70396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 w:rsidRPr="00A06FA2">
        <w:rPr>
          <w:bCs/>
          <w:sz w:val="24"/>
          <w:szCs w:val="24"/>
        </w:rPr>
        <w:t xml:space="preserve">Besuch von Frau Jäger, Information über die Recherche von </w:t>
      </w:r>
      <w:r w:rsidR="00A06FA2" w:rsidRPr="00A06FA2">
        <w:rPr>
          <w:bCs/>
          <w:sz w:val="24"/>
          <w:szCs w:val="24"/>
        </w:rPr>
        <w:t>Berufsfeldern</w:t>
      </w:r>
    </w:p>
    <w:p w14:paraId="01EC9F25" w14:textId="328AE0D6" w:rsidR="00BC4DD6" w:rsidRPr="00A06FA2" w:rsidRDefault="00F70396" w:rsidP="00F70396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 w:rsidRPr="00A06FA2">
        <w:rPr>
          <w:bCs/>
          <w:sz w:val="24"/>
          <w:szCs w:val="24"/>
        </w:rPr>
        <w:t xml:space="preserve">Abgabe </w:t>
      </w:r>
      <w:r w:rsidR="00FD70EC" w:rsidRPr="00A06FA2">
        <w:rPr>
          <w:bCs/>
          <w:sz w:val="24"/>
          <w:szCs w:val="24"/>
        </w:rPr>
        <w:t>de</w:t>
      </w:r>
      <w:r w:rsidR="00D57CDD" w:rsidRPr="00A06FA2">
        <w:rPr>
          <w:bCs/>
          <w:sz w:val="24"/>
          <w:szCs w:val="24"/>
        </w:rPr>
        <w:t>s Rechercheauftrags</w:t>
      </w:r>
      <w:r w:rsidR="000E52D8" w:rsidRPr="00A06FA2">
        <w:rPr>
          <w:bCs/>
          <w:sz w:val="24"/>
          <w:szCs w:val="24"/>
        </w:rPr>
        <w:t xml:space="preserve"> bei deiner WBS-Lehrkraft</w:t>
      </w:r>
      <w:r w:rsidR="005B50C4">
        <w:rPr>
          <w:bCs/>
          <w:sz w:val="24"/>
          <w:szCs w:val="24"/>
        </w:rPr>
        <w:t xml:space="preserve"> (Kontrolle durch die LK)</w:t>
      </w:r>
    </w:p>
    <w:p w14:paraId="78CC2197" w14:textId="77777777" w:rsidR="00BC4DD6" w:rsidRPr="00A06FA2" w:rsidRDefault="00BC4DD6" w:rsidP="00BC4DD6">
      <w:pPr>
        <w:rPr>
          <w:b/>
          <w:bCs/>
          <w:sz w:val="24"/>
          <w:szCs w:val="24"/>
        </w:rPr>
      </w:pPr>
    </w:p>
    <w:p w14:paraId="697B9A5F" w14:textId="7426474D" w:rsidR="00BC4DD6" w:rsidRPr="00A06FA2" w:rsidRDefault="00BC4DD6" w:rsidP="00BC4DD6">
      <w:pPr>
        <w:rPr>
          <w:b/>
          <w:bCs/>
          <w:sz w:val="24"/>
          <w:szCs w:val="24"/>
        </w:rPr>
      </w:pPr>
      <w:r w:rsidRPr="00A06FA2">
        <w:rPr>
          <w:b/>
          <w:bCs/>
          <w:sz w:val="24"/>
          <w:szCs w:val="24"/>
        </w:rPr>
        <w:t>Vor den Fasnachtsferien</w:t>
      </w:r>
    </w:p>
    <w:p w14:paraId="7DB3E890" w14:textId="48885FFC" w:rsidR="008623E0" w:rsidRPr="00A06FA2" w:rsidRDefault="008623E0" w:rsidP="008623E0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 w:rsidRPr="00A06FA2">
        <w:rPr>
          <w:bCs/>
          <w:sz w:val="24"/>
          <w:szCs w:val="24"/>
        </w:rPr>
        <w:t>Abgabe der Bestätigung des Praktikumsbetriebs bei deiner WBS-Lehrkraft</w:t>
      </w:r>
    </w:p>
    <w:p w14:paraId="00AF16E7" w14:textId="77777777" w:rsidR="008623E0" w:rsidRPr="00A06FA2" w:rsidRDefault="008623E0" w:rsidP="00323081">
      <w:pPr>
        <w:pStyle w:val="Listenabsatz"/>
        <w:rPr>
          <w:bCs/>
          <w:sz w:val="24"/>
          <w:szCs w:val="24"/>
        </w:rPr>
      </w:pPr>
    </w:p>
    <w:p w14:paraId="402A7675" w14:textId="58C3EBA3" w:rsidR="00F05271" w:rsidRPr="00A06FA2" w:rsidRDefault="00F05271">
      <w:pPr>
        <w:rPr>
          <w:b/>
          <w:bCs/>
          <w:sz w:val="24"/>
          <w:szCs w:val="24"/>
        </w:rPr>
      </w:pPr>
      <w:r w:rsidRPr="00A06FA2">
        <w:rPr>
          <w:b/>
          <w:bCs/>
          <w:sz w:val="24"/>
          <w:szCs w:val="24"/>
        </w:rPr>
        <w:t xml:space="preserve">Vor und während des BO-Praktikums: </w:t>
      </w:r>
    </w:p>
    <w:p w14:paraId="27B22FF5" w14:textId="314DB3B1" w:rsidR="00F05271" w:rsidRPr="00A06FA2" w:rsidRDefault="00F05271" w:rsidP="00F05271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A06FA2">
        <w:rPr>
          <w:b/>
          <w:bCs/>
          <w:sz w:val="24"/>
          <w:szCs w:val="24"/>
        </w:rPr>
        <w:t xml:space="preserve"> </w:t>
      </w:r>
      <w:r w:rsidR="00461921" w:rsidRPr="00A06FA2">
        <w:rPr>
          <w:bCs/>
          <w:sz w:val="24"/>
          <w:szCs w:val="24"/>
        </w:rPr>
        <w:t>Sammle Informationen zu deiner</w:t>
      </w:r>
      <w:r w:rsidR="006C09F6" w:rsidRPr="00A06FA2">
        <w:rPr>
          <w:bCs/>
          <w:sz w:val="24"/>
          <w:szCs w:val="24"/>
        </w:rPr>
        <w:t xml:space="preserve"> Stelle. Dazu kannst du Mitarbeitende befragen, im Internet recherchieren, Flyer und Infomaterial mitnehmen. </w:t>
      </w:r>
    </w:p>
    <w:p w14:paraId="26C6A783" w14:textId="4D04147F" w:rsidR="003A320F" w:rsidRPr="00A06FA2" w:rsidRDefault="003A320F" w:rsidP="00F05271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A06FA2">
        <w:rPr>
          <w:bCs/>
          <w:sz w:val="24"/>
          <w:szCs w:val="24"/>
        </w:rPr>
        <w:t xml:space="preserve">Kriterien für den Markt der Möglichkeiten durchlesen. </w:t>
      </w:r>
    </w:p>
    <w:p w14:paraId="1C705136" w14:textId="35FF8C32" w:rsidR="00F05271" w:rsidRPr="00A06FA2" w:rsidRDefault="00F05271">
      <w:pPr>
        <w:rPr>
          <w:b/>
          <w:bCs/>
          <w:sz w:val="24"/>
          <w:szCs w:val="24"/>
        </w:rPr>
      </w:pPr>
      <w:r w:rsidRPr="00A06FA2">
        <w:rPr>
          <w:b/>
          <w:bCs/>
          <w:sz w:val="24"/>
          <w:szCs w:val="24"/>
        </w:rPr>
        <w:t xml:space="preserve">Nach dem BO-Praktikum: </w:t>
      </w:r>
    </w:p>
    <w:p w14:paraId="75BA9B1D" w14:textId="73CFC79E" w:rsidR="00F05271" w:rsidRPr="00A06FA2" w:rsidRDefault="00D57CDD" w:rsidP="00F05271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 w:rsidRPr="00A06FA2">
        <w:rPr>
          <w:bCs/>
          <w:sz w:val="24"/>
          <w:szCs w:val="24"/>
        </w:rPr>
        <w:t>Ausfüllen des Reflexionsbogen</w:t>
      </w:r>
    </w:p>
    <w:p w14:paraId="4676CFE1" w14:textId="1A320F6B" w:rsidR="003A320F" w:rsidRPr="00A06FA2" w:rsidRDefault="003A320F" w:rsidP="00F05271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 w:rsidRPr="00A06FA2">
        <w:rPr>
          <w:bCs/>
          <w:sz w:val="24"/>
          <w:szCs w:val="24"/>
        </w:rPr>
        <w:t>Evaluation der Praktikumsstelle</w:t>
      </w:r>
    </w:p>
    <w:p w14:paraId="13F805FC" w14:textId="2FCF8D00" w:rsidR="00BC4DD6" w:rsidRDefault="003A320F" w:rsidP="00A06FA2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 w:rsidRPr="00A06FA2">
        <w:rPr>
          <w:bCs/>
          <w:sz w:val="24"/>
          <w:szCs w:val="24"/>
        </w:rPr>
        <w:t>Evaluation der Beg</w:t>
      </w:r>
      <w:r w:rsidR="0026799B" w:rsidRPr="00A06FA2">
        <w:rPr>
          <w:bCs/>
          <w:sz w:val="24"/>
          <w:szCs w:val="24"/>
        </w:rPr>
        <w:t>leitung der BSO</w:t>
      </w:r>
    </w:p>
    <w:p w14:paraId="525FB1F5" w14:textId="0E2008EF" w:rsidR="00323081" w:rsidRDefault="00323081" w:rsidP="00A06FA2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Plakat für den Markt der Möglichkeiten anfertigen. </w:t>
      </w:r>
    </w:p>
    <w:p w14:paraId="650DEFC1" w14:textId="5FAE2F7E" w:rsidR="00323081" w:rsidRDefault="00323081" w:rsidP="00A06FA2">
      <w:pPr>
        <w:pStyle w:val="Listenabsatz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Kurz-Bericht verfassen.</w:t>
      </w:r>
    </w:p>
    <w:p w14:paraId="4C5C5376" w14:textId="77777777" w:rsidR="00A06FA2" w:rsidRPr="00A06FA2" w:rsidRDefault="00A06FA2" w:rsidP="00A06FA2">
      <w:pPr>
        <w:pStyle w:val="Listenabsatz"/>
        <w:rPr>
          <w:bCs/>
          <w:sz w:val="24"/>
          <w:szCs w:val="24"/>
        </w:rPr>
      </w:pPr>
    </w:p>
    <w:p w14:paraId="13551374" w14:textId="77777777" w:rsidR="00A06FA2" w:rsidRDefault="00A06FA2">
      <w:pPr>
        <w:rPr>
          <w:b/>
          <w:bCs/>
        </w:rPr>
      </w:pPr>
    </w:p>
    <w:p w14:paraId="7EDB9B73" w14:textId="5C9B13D2" w:rsidR="00BC4DD6" w:rsidRPr="00A06FA2" w:rsidRDefault="00BC4DD6">
      <w:pPr>
        <w:rPr>
          <w:b/>
          <w:bCs/>
        </w:rPr>
      </w:pPr>
      <w:r w:rsidRPr="00A06FA2">
        <w:rPr>
          <w:b/>
          <w:bCs/>
        </w:rPr>
        <w:t>Kontaktdaten BSO-Beauftragte:</w:t>
      </w:r>
    </w:p>
    <w:p w14:paraId="68A87C43" w14:textId="6589CDB1" w:rsidR="001D0EB6" w:rsidRPr="001D0EB6" w:rsidRDefault="001D0EB6" w:rsidP="001D0EB6">
      <w:pPr>
        <w:rPr>
          <w:bCs/>
          <w:sz w:val="20"/>
          <w:szCs w:val="20"/>
          <w:lang w:val="fi-FI"/>
        </w:rPr>
      </w:pPr>
      <w:r w:rsidRPr="001D0EB6">
        <w:rPr>
          <w:bCs/>
          <w:sz w:val="20"/>
          <w:szCs w:val="20"/>
          <w:lang w:val="fi-FI"/>
        </w:rPr>
        <w:t xml:space="preserve">Niklas </w:t>
      </w:r>
      <w:proofErr w:type="spellStart"/>
      <w:r w:rsidRPr="001D0EB6">
        <w:rPr>
          <w:bCs/>
          <w:sz w:val="20"/>
          <w:szCs w:val="20"/>
          <w:lang w:val="fi-FI"/>
        </w:rPr>
        <w:t>Heilmann</w:t>
      </w:r>
      <w:proofErr w:type="spellEnd"/>
      <w:r w:rsidRPr="001D0EB6">
        <w:rPr>
          <w:bCs/>
          <w:sz w:val="20"/>
          <w:szCs w:val="20"/>
          <w:lang w:val="fi-FI"/>
        </w:rPr>
        <w:t xml:space="preserve">: </w:t>
      </w:r>
      <w:r w:rsidR="00BC4DD6" w:rsidRPr="001D0EB6">
        <w:rPr>
          <w:bCs/>
          <w:sz w:val="20"/>
          <w:szCs w:val="20"/>
          <w:lang w:val="fi-FI"/>
        </w:rPr>
        <w:tab/>
      </w:r>
      <w:hyperlink r:id="rId12" w:history="1">
        <w:r w:rsidRPr="00B37201">
          <w:rPr>
            <w:rStyle w:val="Hyperlink"/>
            <w:bCs/>
            <w:sz w:val="20"/>
            <w:szCs w:val="20"/>
            <w:lang w:val="fi-FI"/>
          </w:rPr>
          <w:t>niklas.heilmann@fhg-radolfzell.de</w:t>
        </w:r>
      </w:hyperlink>
      <w:r>
        <w:rPr>
          <w:bCs/>
          <w:sz w:val="20"/>
          <w:szCs w:val="20"/>
          <w:lang w:val="fi-FI"/>
        </w:rPr>
        <w:t xml:space="preserve"> </w:t>
      </w:r>
    </w:p>
    <w:p w14:paraId="6A095527" w14:textId="148ED9E2" w:rsidR="00BC4DD6" w:rsidRPr="00A06FA2" w:rsidRDefault="00BC4DD6">
      <w:pPr>
        <w:rPr>
          <w:bCs/>
          <w:sz w:val="20"/>
          <w:szCs w:val="20"/>
        </w:rPr>
      </w:pPr>
      <w:r w:rsidRPr="00A06FA2">
        <w:rPr>
          <w:bCs/>
          <w:sz w:val="20"/>
          <w:szCs w:val="20"/>
        </w:rPr>
        <w:t xml:space="preserve">Ann-Sophie Kimmich: </w:t>
      </w:r>
      <w:hyperlink r:id="rId13" w:history="1">
        <w:r w:rsidRPr="00A06FA2">
          <w:rPr>
            <w:rStyle w:val="Hyperlink"/>
            <w:bCs/>
            <w:sz w:val="20"/>
            <w:szCs w:val="20"/>
          </w:rPr>
          <w:t>ann-sophie.kimmich@fhg-radolfzell.de</w:t>
        </w:r>
      </w:hyperlink>
    </w:p>
    <w:p w14:paraId="06543453" w14:textId="77777777" w:rsidR="00BC4DD6" w:rsidRPr="00A06FA2" w:rsidRDefault="00BC4DD6">
      <w:pPr>
        <w:rPr>
          <w:bCs/>
          <w:sz w:val="20"/>
          <w:szCs w:val="20"/>
        </w:rPr>
      </w:pPr>
    </w:p>
    <w:p w14:paraId="1DEDD22B" w14:textId="44498C0E" w:rsidR="00BC4DD6" w:rsidRPr="00A06FA2" w:rsidRDefault="00BC4DD6">
      <w:pPr>
        <w:rPr>
          <w:b/>
          <w:bCs/>
        </w:rPr>
      </w:pPr>
      <w:r w:rsidRPr="00A06FA2">
        <w:rPr>
          <w:b/>
          <w:bCs/>
        </w:rPr>
        <w:t xml:space="preserve">Kontaktdaten deiner WBS-Lehrkraft: </w:t>
      </w:r>
    </w:p>
    <w:p w14:paraId="08400DC5" w14:textId="4D370015" w:rsidR="00BC4DD6" w:rsidRPr="00A06FA2" w:rsidRDefault="00BC4DD6">
      <w:pPr>
        <w:rPr>
          <w:bCs/>
          <w:sz w:val="20"/>
          <w:szCs w:val="20"/>
        </w:rPr>
      </w:pPr>
      <w:r w:rsidRPr="00A06FA2">
        <w:rPr>
          <w:bCs/>
          <w:sz w:val="20"/>
          <w:szCs w:val="20"/>
        </w:rPr>
        <w:t xml:space="preserve">Name: </w:t>
      </w:r>
    </w:p>
    <w:p w14:paraId="43AAB2D2" w14:textId="6BD49868" w:rsidR="00BC4DD6" w:rsidRPr="00A06FA2" w:rsidRDefault="00BC4DD6" w:rsidP="00A06FA2">
      <w:pPr>
        <w:rPr>
          <w:bCs/>
          <w:sz w:val="20"/>
          <w:szCs w:val="20"/>
        </w:rPr>
      </w:pPr>
      <w:r w:rsidRPr="00A06FA2">
        <w:rPr>
          <w:bCs/>
          <w:sz w:val="20"/>
          <w:szCs w:val="20"/>
        </w:rPr>
        <w:t xml:space="preserve">Mail: </w:t>
      </w:r>
    </w:p>
    <w:sectPr w:rsidR="00BC4DD6" w:rsidRPr="00A06FA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85C3" w14:textId="77777777" w:rsidR="00DC4257" w:rsidRDefault="00DC4257" w:rsidP="00EA4C5B">
      <w:pPr>
        <w:spacing w:after="0" w:line="240" w:lineRule="auto"/>
      </w:pPr>
      <w:r>
        <w:separator/>
      </w:r>
    </w:p>
  </w:endnote>
  <w:endnote w:type="continuationSeparator" w:id="0">
    <w:p w14:paraId="1BA15F94" w14:textId="77777777" w:rsidR="00DC4257" w:rsidRDefault="00DC4257" w:rsidP="00E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0F55C" w14:textId="77777777" w:rsidR="00DC4257" w:rsidRDefault="00DC4257" w:rsidP="00EA4C5B">
      <w:pPr>
        <w:spacing w:after="0" w:line="240" w:lineRule="auto"/>
      </w:pPr>
      <w:r>
        <w:separator/>
      </w:r>
    </w:p>
  </w:footnote>
  <w:footnote w:type="continuationSeparator" w:id="0">
    <w:p w14:paraId="4778DEFF" w14:textId="77777777" w:rsidR="00DC4257" w:rsidRDefault="00DC4257" w:rsidP="00E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AD42" w14:textId="77777777" w:rsidR="00EA4C5B" w:rsidRDefault="00EA4C5B">
    <w:pPr>
      <w:pStyle w:val="Kopfzeile"/>
    </w:pPr>
    <w:r w:rsidRPr="00EA4C5B">
      <w:rPr>
        <w:noProof/>
      </w:rPr>
      <w:drawing>
        <wp:anchor distT="0" distB="0" distL="114300" distR="114300" simplePos="0" relativeHeight="251660288" behindDoc="0" locked="0" layoutInCell="1" allowOverlap="1" wp14:anchorId="23B6DC3B" wp14:editId="13E15621">
          <wp:simplePos x="0" y="0"/>
          <wp:positionH relativeFrom="column">
            <wp:posOffset>4019550</wp:posOffset>
          </wp:positionH>
          <wp:positionV relativeFrom="paragraph">
            <wp:posOffset>-335280</wp:posOffset>
          </wp:positionV>
          <wp:extent cx="2159000" cy="1092200"/>
          <wp:effectExtent l="0" t="0" r="0" b="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AB983F" wp14:editId="78FC8D10">
          <wp:simplePos x="0" y="0"/>
          <wp:positionH relativeFrom="column">
            <wp:posOffset>-501650</wp:posOffset>
          </wp:positionH>
          <wp:positionV relativeFrom="paragraph">
            <wp:posOffset>-309880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DA800A" w14:textId="77777777" w:rsidR="00EA4C5B" w:rsidRDefault="00EA4C5B" w:rsidP="00EA4C5B">
    <w:pPr>
      <w:pStyle w:val="Kopfzeile"/>
    </w:pPr>
    <w:r w:rsidRPr="00EA4C5B">
      <w:rPr>
        <w:noProof/>
      </w:rPr>
      <w:drawing>
        <wp:anchor distT="0" distB="0" distL="114300" distR="114300" simplePos="0" relativeHeight="251658240" behindDoc="0" locked="0" layoutInCell="1" allowOverlap="1" wp14:anchorId="0BBC9966" wp14:editId="5D5597D3">
          <wp:simplePos x="0" y="0"/>
          <wp:positionH relativeFrom="page">
            <wp:align>right</wp:align>
          </wp:positionH>
          <wp:positionV relativeFrom="paragraph">
            <wp:posOffset>274955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84D5D"/>
    <w:multiLevelType w:val="hybridMultilevel"/>
    <w:tmpl w:val="26AE5DB4"/>
    <w:lvl w:ilvl="0" w:tplc="C5CE0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4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D6"/>
    <w:rsid w:val="000303FC"/>
    <w:rsid w:val="000E52D8"/>
    <w:rsid w:val="001D0EB6"/>
    <w:rsid w:val="0026799B"/>
    <w:rsid w:val="002C1E53"/>
    <w:rsid w:val="002D747B"/>
    <w:rsid w:val="00323081"/>
    <w:rsid w:val="003A320F"/>
    <w:rsid w:val="00461921"/>
    <w:rsid w:val="005B4AEF"/>
    <w:rsid w:val="005B50C4"/>
    <w:rsid w:val="00626137"/>
    <w:rsid w:val="006C09F6"/>
    <w:rsid w:val="008623E0"/>
    <w:rsid w:val="00A06FA2"/>
    <w:rsid w:val="00B41F09"/>
    <w:rsid w:val="00BC4DD6"/>
    <w:rsid w:val="00D57CDD"/>
    <w:rsid w:val="00DC4257"/>
    <w:rsid w:val="00E210C3"/>
    <w:rsid w:val="00E67BFB"/>
    <w:rsid w:val="00EA1B91"/>
    <w:rsid w:val="00EA4C5B"/>
    <w:rsid w:val="00F05271"/>
    <w:rsid w:val="00F70396"/>
    <w:rsid w:val="00FB4204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F779"/>
  <w15:chartTrackingRefBased/>
  <w15:docId w15:val="{8C3106CF-E3AA-4FAC-BF0C-A83F908B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  <w:style w:type="character" w:styleId="Hyperlink">
    <w:name w:val="Hyperlink"/>
    <w:basedOn w:val="Absatz-Standardschriftart"/>
    <w:uiPriority w:val="99"/>
    <w:unhideWhenUsed/>
    <w:rsid w:val="00BC4D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DD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C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-sophie.kimmich@fhg-radolfzell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klas.heilmann@fhg-radolfzell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Klasse%2010\BO-Mappe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23494-BE00-4DB8-8B8A-265E5735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B5F00-1806-4F09-9039-1BCE1EF6B4A9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3.xml><?xml version="1.0" encoding="utf-8"?>
<ds:datastoreItem xmlns:ds="http://schemas.openxmlformats.org/officeDocument/2006/customXml" ds:itemID="{56F62814-E2A1-47C5-80A7-C2A2ECA1B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1</Pages>
  <Words>159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18</cp:revision>
  <cp:lastPrinted>2023-10-18T05:20:00Z</cp:lastPrinted>
  <dcterms:created xsi:type="dcterms:W3CDTF">2023-08-29T15:02:00Z</dcterms:created>
  <dcterms:modified xsi:type="dcterms:W3CDTF">2024-09-23T08:43:00Z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