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CBD1" w14:textId="77777777" w:rsidR="00B84A64" w:rsidRPr="00DD5332" w:rsidRDefault="00B84A64" w:rsidP="004F4E7D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t>Vorauswahl BO-Praktikum</w:t>
      </w:r>
    </w:p>
    <w:p w14:paraId="5E0B7671" w14:textId="4C3473E2" w:rsidR="00B84A64" w:rsidRPr="00DD5332" w:rsidRDefault="00B84A64" w:rsidP="00B84A64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t xml:space="preserve">Beispiel: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84A64" w:rsidRPr="00DD5332" w14:paraId="3942D2A4" w14:textId="43533D87" w:rsidTr="00B84A64">
        <w:tc>
          <w:tcPr>
            <w:tcW w:w="4248" w:type="dxa"/>
          </w:tcPr>
          <w:p w14:paraId="5FA432EF" w14:textId="1FD0C120" w:rsidR="00B84A64" w:rsidRPr="00DD5332" w:rsidRDefault="00B84A64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Berufsfeld: </w:t>
            </w:r>
          </w:p>
        </w:tc>
        <w:tc>
          <w:tcPr>
            <w:tcW w:w="4768" w:type="dxa"/>
          </w:tcPr>
          <w:p w14:paraId="6B6C47C5" w14:textId="35528C47" w:rsidR="00B84A64" w:rsidRPr="00DD5332" w:rsidRDefault="00B84A64">
            <w:pPr>
              <w:rPr>
                <w:rFonts w:cstheme="minorHAnsi"/>
                <w:i/>
                <w:sz w:val="28"/>
                <w:szCs w:val="28"/>
              </w:rPr>
            </w:pPr>
            <w:r w:rsidRPr="00DD5332">
              <w:rPr>
                <w:rFonts w:cstheme="minorHAnsi"/>
                <w:i/>
                <w:sz w:val="28"/>
                <w:szCs w:val="28"/>
              </w:rPr>
              <w:t>Medizin</w:t>
            </w:r>
          </w:p>
        </w:tc>
      </w:tr>
      <w:tr w:rsidR="00B84A64" w:rsidRPr="00DD5332" w14:paraId="7DB7DD4D" w14:textId="340A47B4" w:rsidTr="00B84A64">
        <w:tc>
          <w:tcPr>
            <w:tcW w:w="4248" w:type="dxa"/>
          </w:tcPr>
          <w:p w14:paraId="5397B2EC" w14:textId="4BD49179" w:rsidR="00B84A64" w:rsidRPr="00DD5332" w:rsidRDefault="00B84A64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>Ausbildungsberuf und/ oder Studiengang</w:t>
            </w:r>
          </w:p>
        </w:tc>
        <w:tc>
          <w:tcPr>
            <w:tcW w:w="4768" w:type="dxa"/>
          </w:tcPr>
          <w:p w14:paraId="096D970A" w14:textId="0D571781" w:rsidR="00B84A64" w:rsidRPr="00DD5332" w:rsidRDefault="00B84A64">
            <w:pPr>
              <w:rPr>
                <w:rFonts w:cstheme="minorHAnsi"/>
                <w:i/>
                <w:sz w:val="28"/>
                <w:szCs w:val="28"/>
              </w:rPr>
            </w:pPr>
            <w:r w:rsidRPr="00DD5332">
              <w:rPr>
                <w:rFonts w:cstheme="minorHAnsi"/>
                <w:i/>
                <w:sz w:val="28"/>
                <w:szCs w:val="28"/>
              </w:rPr>
              <w:t xml:space="preserve">Medizinische Fachangestellte </w:t>
            </w:r>
          </w:p>
        </w:tc>
      </w:tr>
      <w:tr w:rsidR="00B84A64" w:rsidRPr="00DD5332" w14:paraId="6ABD9C99" w14:textId="4C481B85" w:rsidTr="00B84A64">
        <w:tc>
          <w:tcPr>
            <w:tcW w:w="4248" w:type="dxa"/>
          </w:tcPr>
          <w:p w14:paraId="11B1BD73" w14:textId="3E078B29" w:rsidR="00B84A64" w:rsidRPr="00DD5332" w:rsidRDefault="00B84A64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Unternehmen: </w:t>
            </w:r>
          </w:p>
        </w:tc>
        <w:tc>
          <w:tcPr>
            <w:tcW w:w="4768" w:type="dxa"/>
          </w:tcPr>
          <w:p w14:paraId="297778E2" w14:textId="77777777" w:rsidR="00B84A64" w:rsidRPr="00DD5332" w:rsidRDefault="00B84A64" w:rsidP="00B84A64">
            <w:pPr>
              <w:rPr>
                <w:rFonts w:cstheme="minorHAnsi"/>
                <w:i/>
                <w:sz w:val="28"/>
                <w:szCs w:val="28"/>
              </w:rPr>
            </w:pPr>
            <w:r w:rsidRPr="00DD5332">
              <w:rPr>
                <w:rFonts w:cstheme="minorHAnsi"/>
                <w:i/>
                <w:sz w:val="28"/>
                <w:szCs w:val="28"/>
              </w:rPr>
              <w:t>Dr. Beispielarzt</w:t>
            </w:r>
          </w:p>
          <w:p w14:paraId="44845F41" w14:textId="77777777" w:rsidR="00B84A64" w:rsidRPr="00DD5332" w:rsidRDefault="00B84A64" w:rsidP="00B84A64">
            <w:pPr>
              <w:rPr>
                <w:rFonts w:cstheme="minorHAnsi"/>
                <w:i/>
                <w:sz w:val="28"/>
                <w:szCs w:val="28"/>
              </w:rPr>
            </w:pPr>
            <w:r w:rsidRPr="00DD5332">
              <w:rPr>
                <w:rFonts w:cstheme="minorHAnsi"/>
                <w:i/>
                <w:sz w:val="28"/>
                <w:szCs w:val="28"/>
              </w:rPr>
              <w:t>Beispielstraße 1</w:t>
            </w:r>
          </w:p>
          <w:p w14:paraId="0554A2B3" w14:textId="178F2C85" w:rsidR="00B84A64" w:rsidRPr="00DD5332" w:rsidRDefault="00B84A64" w:rsidP="00B84A64">
            <w:pPr>
              <w:rPr>
                <w:rFonts w:cstheme="minorHAnsi"/>
                <w:b/>
                <w:sz w:val="28"/>
                <w:szCs w:val="28"/>
              </w:rPr>
            </w:pPr>
            <w:r w:rsidRPr="00DD5332">
              <w:rPr>
                <w:rFonts w:cstheme="minorHAnsi"/>
                <w:i/>
                <w:sz w:val="28"/>
                <w:szCs w:val="28"/>
              </w:rPr>
              <w:t>78315 Radolfzell</w:t>
            </w:r>
          </w:p>
        </w:tc>
      </w:tr>
    </w:tbl>
    <w:p w14:paraId="5881FBBB" w14:textId="076F29BC" w:rsidR="00FB4204" w:rsidRPr="00DD5332" w:rsidRDefault="00B84A64">
      <w:pPr>
        <w:rPr>
          <w:rFonts w:cstheme="minorHAnsi"/>
        </w:rPr>
      </w:pPr>
      <w:r w:rsidRPr="00DD5332">
        <w:rPr>
          <w:rFonts w:cstheme="minorHAnsi"/>
        </w:rPr>
        <w:t xml:space="preserve"> </w:t>
      </w:r>
    </w:p>
    <w:p w14:paraId="77C63447" w14:textId="17A1CE6F" w:rsidR="00B84A64" w:rsidRPr="00DD5332" w:rsidRDefault="00B84A64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t xml:space="preserve">Vorauswahl 1: </w:t>
      </w:r>
    </w:p>
    <w:tbl>
      <w:tblPr>
        <w:tblStyle w:val="Tabellenraster"/>
        <w:tblW w:w="9564" w:type="dxa"/>
        <w:tblLook w:val="04A0" w:firstRow="1" w:lastRow="0" w:firstColumn="1" w:lastColumn="0" w:noHBand="0" w:noVBand="1"/>
      </w:tblPr>
      <w:tblGrid>
        <w:gridCol w:w="4506"/>
        <w:gridCol w:w="5058"/>
      </w:tblGrid>
      <w:tr w:rsidR="00B84A64" w:rsidRPr="00DD5332" w14:paraId="59D7CF08" w14:textId="77777777" w:rsidTr="00B84A64">
        <w:trPr>
          <w:trHeight w:val="650"/>
        </w:trPr>
        <w:tc>
          <w:tcPr>
            <w:tcW w:w="4506" w:type="dxa"/>
          </w:tcPr>
          <w:p w14:paraId="077A14FA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Berufsfeld: </w:t>
            </w:r>
          </w:p>
        </w:tc>
        <w:tc>
          <w:tcPr>
            <w:tcW w:w="5058" w:type="dxa"/>
          </w:tcPr>
          <w:p w14:paraId="71836C1F" w14:textId="41EBCAA5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6B8FF2EF" w14:textId="77777777" w:rsidTr="00B84A64">
        <w:trPr>
          <w:trHeight w:val="1119"/>
        </w:trPr>
        <w:tc>
          <w:tcPr>
            <w:tcW w:w="4506" w:type="dxa"/>
          </w:tcPr>
          <w:p w14:paraId="472E43CB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>Ausbildungsberuf und/ oder Studiengang</w:t>
            </w:r>
          </w:p>
        </w:tc>
        <w:tc>
          <w:tcPr>
            <w:tcW w:w="5058" w:type="dxa"/>
          </w:tcPr>
          <w:p w14:paraId="54EB8D13" w14:textId="45394A7F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48D43311" w14:textId="77777777" w:rsidTr="00B84A64">
        <w:trPr>
          <w:trHeight w:val="671"/>
        </w:trPr>
        <w:tc>
          <w:tcPr>
            <w:tcW w:w="4506" w:type="dxa"/>
          </w:tcPr>
          <w:p w14:paraId="0C679D49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Unternehmen: </w:t>
            </w:r>
          </w:p>
        </w:tc>
        <w:tc>
          <w:tcPr>
            <w:tcW w:w="5058" w:type="dxa"/>
          </w:tcPr>
          <w:p w14:paraId="584ACE2B" w14:textId="67E1319D" w:rsidR="00B84A64" w:rsidRPr="00DD5332" w:rsidRDefault="00B84A64" w:rsidP="00DD793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556F146" w14:textId="77777777" w:rsidR="00B84A64" w:rsidRPr="00DD5332" w:rsidRDefault="00B84A64">
      <w:pPr>
        <w:rPr>
          <w:rFonts w:cstheme="minorHAnsi"/>
        </w:rPr>
      </w:pPr>
    </w:p>
    <w:p w14:paraId="23FA4172" w14:textId="001CB0FB" w:rsidR="00B84A64" w:rsidRPr="00DD5332" w:rsidRDefault="00B84A64" w:rsidP="00B84A64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t xml:space="preserve">Vorauswahl 2: </w:t>
      </w:r>
    </w:p>
    <w:tbl>
      <w:tblPr>
        <w:tblStyle w:val="Tabellenraster"/>
        <w:tblW w:w="9564" w:type="dxa"/>
        <w:tblLook w:val="04A0" w:firstRow="1" w:lastRow="0" w:firstColumn="1" w:lastColumn="0" w:noHBand="0" w:noVBand="1"/>
      </w:tblPr>
      <w:tblGrid>
        <w:gridCol w:w="4506"/>
        <w:gridCol w:w="5058"/>
      </w:tblGrid>
      <w:tr w:rsidR="00B84A64" w:rsidRPr="00DD5332" w14:paraId="11A492E2" w14:textId="77777777" w:rsidTr="00DD7937">
        <w:trPr>
          <w:trHeight w:val="650"/>
        </w:trPr>
        <w:tc>
          <w:tcPr>
            <w:tcW w:w="4506" w:type="dxa"/>
          </w:tcPr>
          <w:p w14:paraId="52AD739A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Berufsfeld: </w:t>
            </w:r>
          </w:p>
        </w:tc>
        <w:tc>
          <w:tcPr>
            <w:tcW w:w="5058" w:type="dxa"/>
          </w:tcPr>
          <w:p w14:paraId="6338B5D5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24C88D1D" w14:textId="77777777" w:rsidTr="00DD7937">
        <w:trPr>
          <w:trHeight w:val="1119"/>
        </w:trPr>
        <w:tc>
          <w:tcPr>
            <w:tcW w:w="4506" w:type="dxa"/>
          </w:tcPr>
          <w:p w14:paraId="71A3AE28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>Ausbildungsberuf und/ oder Studiengang</w:t>
            </w:r>
          </w:p>
        </w:tc>
        <w:tc>
          <w:tcPr>
            <w:tcW w:w="5058" w:type="dxa"/>
          </w:tcPr>
          <w:p w14:paraId="2F5D2E5E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34551E39" w14:textId="77777777" w:rsidTr="00DD7937">
        <w:trPr>
          <w:trHeight w:val="671"/>
        </w:trPr>
        <w:tc>
          <w:tcPr>
            <w:tcW w:w="4506" w:type="dxa"/>
          </w:tcPr>
          <w:p w14:paraId="3CDA5785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Unternehmen: </w:t>
            </w:r>
          </w:p>
        </w:tc>
        <w:tc>
          <w:tcPr>
            <w:tcW w:w="5058" w:type="dxa"/>
          </w:tcPr>
          <w:p w14:paraId="1F5C55D2" w14:textId="77777777" w:rsidR="00B84A64" w:rsidRPr="00DD5332" w:rsidRDefault="00B84A64" w:rsidP="00DD793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3D09AAD" w14:textId="77777777" w:rsidR="00B84A64" w:rsidRPr="00DD5332" w:rsidRDefault="00B84A64">
      <w:pPr>
        <w:rPr>
          <w:rFonts w:cstheme="minorHAnsi"/>
        </w:rPr>
      </w:pPr>
    </w:p>
    <w:p w14:paraId="40B47E4B" w14:textId="77777777" w:rsidR="00B84A64" w:rsidRPr="00DD5332" w:rsidRDefault="00B84A64">
      <w:pPr>
        <w:rPr>
          <w:rFonts w:cstheme="minorHAnsi"/>
        </w:rPr>
      </w:pPr>
    </w:p>
    <w:p w14:paraId="1508FCE9" w14:textId="77777777" w:rsidR="00B84A64" w:rsidRPr="00DD5332" w:rsidRDefault="00B84A64">
      <w:pPr>
        <w:rPr>
          <w:rFonts w:cstheme="minorHAnsi"/>
        </w:rPr>
      </w:pPr>
    </w:p>
    <w:p w14:paraId="3997DA28" w14:textId="77777777" w:rsidR="00B84A64" w:rsidRPr="00DD5332" w:rsidRDefault="00B84A64">
      <w:pPr>
        <w:rPr>
          <w:rFonts w:cstheme="minorHAnsi"/>
        </w:rPr>
      </w:pPr>
    </w:p>
    <w:p w14:paraId="33DCD677" w14:textId="77777777" w:rsidR="00B84A64" w:rsidRPr="00DD5332" w:rsidRDefault="00B84A64">
      <w:pPr>
        <w:rPr>
          <w:rFonts w:cstheme="minorHAnsi"/>
        </w:rPr>
      </w:pPr>
    </w:p>
    <w:p w14:paraId="3E248BB2" w14:textId="77777777" w:rsidR="00847AB0" w:rsidRPr="00DD5332" w:rsidRDefault="00847AB0">
      <w:pPr>
        <w:rPr>
          <w:rFonts w:cstheme="minorHAnsi"/>
        </w:rPr>
      </w:pPr>
    </w:p>
    <w:p w14:paraId="287DD544" w14:textId="007B17DD" w:rsidR="00B84A64" w:rsidRPr="00DD5332" w:rsidRDefault="00B84A64" w:rsidP="00B84A64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lastRenderedPageBreak/>
        <w:t xml:space="preserve">Vorauswahl 3: </w:t>
      </w:r>
    </w:p>
    <w:tbl>
      <w:tblPr>
        <w:tblStyle w:val="Tabellenraster"/>
        <w:tblW w:w="9564" w:type="dxa"/>
        <w:tblLook w:val="04A0" w:firstRow="1" w:lastRow="0" w:firstColumn="1" w:lastColumn="0" w:noHBand="0" w:noVBand="1"/>
      </w:tblPr>
      <w:tblGrid>
        <w:gridCol w:w="4506"/>
        <w:gridCol w:w="5058"/>
      </w:tblGrid>
      <w:tr w:rsidR="00B84A64" w:rsidRPr="00DD5332" w14:paraId="6A194E21" w14:textId="77777777" w:rsidTr="00DD7937">
        <w:trPr>
          <w:trHeight w:val="650"/>
        </w:trPr>
        <w:tc>
          <w:tcPr>
            <w:tcW w:w="4506" w:type="dxa"/>
          </w:tcPr>
          <w:p w14:paraId="7E6B68C4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Berufsfeld: </w:t>
            </w:r>
          </w:p>
        </w:tc>
        <w:tc>
          <w:tcPr>
            <w:tcW w:w="5058" w:type="dxa"/>
          </w:tcPr>
          <w:p w14:paraId="799F29F3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280DA73F" w14:textId="77777777" w:rsidTr="00DD7937">
        <w:trPr>
          <w:trHeight w:val="1119"/>
        </w:trPr>
        <w:tc>
          <w:tcPr>
            <w:tcW w:w="4506" w:type="dxa"/>
          </w:tcPr>
          <w:p w14:paraId="67D735C2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>Ausbildungsberuf und/ oder Studiengang</w:t>
            </w:r>
          </w:p>
        </w:tc>
        <w:tc>
          <w:tcPr>
            <w:tcW w:w="5058" w:type="dxa"/>
          </w:tcPr>
          <w:p w14:paraId="46363149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08B77B63" w14:textId="77777777" w:rsidTr="00DD7937">
        <w:trPr>
          <w:trHeight w:val="671"/>
        </w:trPr>
        <w:tc>
          <w:tcPr>
            <w:tcW w:w="4506" w:type="dxa"/>
          </w:tcPr>
          <w:p w14:paraId="2ED5DAAE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Unternehmen: </w:t>
            </w:r>
          </w:p>
        </w:tc>
        <w:tc>
          <w:tcPr>
            <w:tcW w:w="5058" w:type="dxa"/>
          </w:tcPr>
          <w:p w14:paraId="5D3300ED" w14:textId="77777777" w:rsidR="00B84A64" w:rsidRPr="00DD5332" w:rsidRDefault="00B84A64" w:rsidP="00DD793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2053F0A" w14:textId="77777777" w:rsidR="00B84A64" w:rsidRPr="00DD5332" w:rsidRDefault="00B84A64" w:rsidP="00B84A64">
      <w:pPr>
        <w:rPr>
          <w:rFonts w:cstheme="minorHAnsi"/>
        </w:rPr>
      </w:pPr>
    </w:p>
    <w:p w14:paraId="4AD8FA09" w14:textId="32D3B6BC" w:rsidR="00B84A64" w:rsidRPr="00DD5332" w:rsidRDefault="00B84A64" w:rsidP="00B84A64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t xml:space="preserve">Vorauswahl 4: </w:t>
      </w:r>
    </w:p>
    <w:tbl>
      <w:tblPr>
        <w:tblStyle w:val="Tabellenraster"/>
        <w:tblW w:w="9564" w:type="dxa"/>
        <w:tblLook w:val="04A0" w:firstRow="1" w:lastRow="0" w:firstColumn="1" w:lastColumn="0" w:noHBand="0" w:noVBand="1"/>
      </w:tblPr>
      <w:tblGrid>
        <w:gridCol w:w="4506"/>
        <w:gridCol w:w="5058"/>
      </w:tblGrid>
      <w:tr w:rsidR="00B84A64" w:rsidRPr="00DD5332" w14:paraId="1057D0DB" w14:textId="77777777" w:rsidTr="00DD7937">
        <w:trPr>
          <w:trHeight w:val="650"/>
        </w:trPr>
        <w:tc>
          <w:tcPr>
            <w:tcW w:w="4506" w:type="dxa"/>
          </w:tcPr>
          <w:p w14:paraId="00FCF6BA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Berufsfeld: </w:t>
            </w:r>
          </w:p>
        </w:tc>
        <w:tc>
          <w:tcPr>
            <w:tcW w:w="5058" w:type="dxa"/>
          </w:tcPr>
          <w:p w14:paraId="0391EDAE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7804577A" w14:textId="77777777" w:rsidTr="00DD7937">
        <w:trPr>
          <w:trHeight w:val="1119"/>
        </w:trPr>
        <w:tc>
          <w:tcPr>
            <w:tcW w:w="4506" w:type="dxa"/>
          </w:tcPr>
          <w:p w14:paraId="13F419B7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>Ausbildungsberuf und/ oder Studiengang</w:t>
            </w:r>
          </w:p>
        </w:tc>
        <w:tc>
          <w:tcPr>
            <w:tcW w:w="5058" w:type="dxa"/>
          </w:tcPr>
          <w:p w14:paraId="168B45E0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33BFC13D" w14:textId="77777777" w:rsidTr="00DD7937">
        <w:trPr>
          <w:trHeight w:val="671"/>
        </w:trPr>
        <w:tc>
          <w:tcPr>
            <w:tcW w:w="4506" w:type="dxa"/>
          </w:tcPr>
          <w:p w14:paraId="599CE30E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Unternehmen: </w:t>
            </w:r>
          </w:p>
        </w:tc>
        <w:tc>
          <w:tcPr>
            <w:tcW w:w="5058" w:type="dxa"/>
          </w:tcPr>
          <w:p w14:paraId="72BF662D" w14:textId="77777777" w:rsidR="00B84A64" w:rsidRPr="00DD5332" w:rsidRDefault="00B84A64" w:rsidP="00DD793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E65026C" w14:textId="77777777" w:rsidR="00B84A64" w:rsidRPr="00DD5332" w:rsidRDefault="00B84A64" w:rsidP="00B84A64">
      <w:pPr>
        <w:rPr>
          <w:rFonts w:cstheme="minorHAnsi"/>
        </w:rPr>
      </w:pPr>
    </w:p>
    <w:p w14:paraId="641ACB17" w14:textId="1081E84C" w:rsidR="00B84A64" w:rsidRPr="00DD5332" w:rsidRDefault="00B84A64" w:rsidP="00B84A64">
      <w:pPr>
        <w:rPr>
          <w:rFonts w:cstheme="minorHAnsi"/>
          <w:b/>
          <w:sz w:val="28"/>
          <w:szCs w:val="28"/>
        </w:rPr>
      </w:pPr>
      <w:r w:rsidRPr="00DD5332">
        <w:rPr>
          <w:rFonts w:cstheme="minorHAnsi"/>
          <w:b/>
          <w:sz w:val="28"/>
          <w:szCs w:val="28"/>
        </w:rPr>
        <w:t xml:space="preserve">Vorauswahl 5: </w:t>
      </w:r>
    </w:p>
    <w:tbl>
      <w:tblPr>
        <w:tblStyle w:val="Tabellenraster"/>
        <w:tblW w:w="9564" w:type="dxa"/>
        <w:tblLook w:val="04A0" w:firstRow="1" w:lastRow="0" w:firstColumn="1" w:lastColumn="0" w:noHBand="0" w:noVBand="1"/>
      </w:tblPr>
      <w:tblGrid>
        <w:gridCol w:w="4506"/>
        <w:gridCol w:w="5058"/>
      </w:tblGrid>
      <w:tr w:rsidR="00B84A64" w:rsidRPr="00DD5332" w14:paraId="40A868AB" w14:textId="77777777" w:rsidTr="00DD7937">
        <w:trPr>
          <w:trHeight w:val="650"/>
        </w:trPr>
        <w:tc>
          <w:tcPr>
            <w:tcW w:w="4506" w:type="dxa"/>
          </w:tcPr>
          <w:p w14:paraId="72EE13BC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Berufsfeld: </w:t>
            </w:r>
          </w:p>
        </w:tc>
        <w:tc>
          <w:tcPr>
            <w:tcW w:w="5058" w:type="dxa"/>
          </w:tcPr>
          <w:p w14:paraId="32780018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1F7AD5A1" w14:textId="77777777" w:rsidTr="00DD7937">
        <w:trPr>
          <w:trHeight w:val="1119"/>
        </w:trPr>
        <w:tc>
          <w:tcPr>
            <w:tcW w:w="4506" w:type="dxa"/>
          </w:tcPr>
          <w:p w14:paraId="17C43AB2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>Ausbildungsberuf und/ oder Studiengang</w:t>
            </w:r>
          </w:p>
        </w:tc>
        <w:tc>
          <w:tcPr>
            <w:tcW w:w="5058" w:type="dxa"/>
          </w:tcPr>
          <w:p w14:paraId="5E0C7895" w14:textId="77777777" w:rsidR="00B84A64" w:rsidRPr="00DD5332" w:rsidRDefault="00B84A64" w:rsidP="00DD793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B84A64" w:rsidRPr="00DD5332" w14:paraId="5AF253D2" w14:textId="77777777" w:rsidTr="00DD7937">
        <w:trPr>
          <w:trHeight w:val="671"/>
        </w:trPr>
        <w:tc>
          <w:tcPr>
            <w:tcW w:w="4506" w:type="dxa"/>
          </w:tcPr>
          <w:p w14:paraId="466251BD" w14:textId="77777777" w:rsidR="00B84A64" w:rsidRPr="00DD5332" w:rsidRDefault="00B84A64" w:rsidP="00DD7937">
            <w:pPr>
              <w:rPr>
                <w:rFonts w:cstheme="minorHAnsi"/>
                <w:b/>
                <w:sz w:val="24"/>
                <w:szCs w:val="24"/>
              </w:rPr>
            </w:pPr>
            <w:r w:rsidRPr="00DD5332">
              <w:rPr>
                <w:rFonts w:cstheme="minorHAnsi"/>
                <w:b/>
                <w:sz w:val="24"/>
                <w:szCs w:val="24"/>
              </w:rPr>
              <w:t xml:space="preserve">Unternehmen: </w:t>
            </w:r>
          </w:p>
        </w:tc>
        <w:tc>
          <w:tcPr>
            <w:tcW w:w="5058" w:type="dxa"/>
          </w:tcPr>
          <w:p w14:paraId="44E687BE" w14:textId="77777777" w:rsidR="00B84A64" w:rsidRPr="00DD5332" w:rsidRDefault="00B84A64" w:rsidP="00DD793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128A775" w14:textId="77777777" w:rsidR="00B84A64" w:rsidRPr="00DD5332" w:rsidRDefault="00B84A64" w:rsidP="00B84A64">
      <w:pPr>
        <w:rPr>
          <w:rFonts w:cstheme="minorHAnsi"/>
        </w:rPr>
      </w:pPr>
    </w:p>
    <w:p w14:paraId="1BC67B88" w14:textId="77777777" w:rsidR="00B84A64" w:rsidRPr="00DD5332" w:rsidRDefault="00B84A64">
      <w:pPr>
        <w:rPr>
          <w:rFonts w:cstheme="minorHAnsi"/>
        </w:rPr>
      </w:pPr>
    </w:p>
    <w:sectPr w:rsidR="00B84A64" w:rsidRPr="00DD533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B8CC" w14:textId="77777777" w:rsidR="00F57419" w:rsidRDefault="00F57419" w:rsidP="00EA4C5B">
      <w:pPr>
        <w:spacing w:after="0" w:line="240" w:lineRule="auto"/>
      </w:pPr>
      <w:r>
        <w:separator/>
      </w:r>
    </w:p>
  </w:endnote>
  <w:endnote w:type="continuationSeparator" w:id="0">
    <w:p w14:paraId="11C3ADDA" w14:textId="77777777" w:rsidR="00F57419" w:rsidRDefault="00F57419" w:rsidP="00E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91A4" w14:textId="77777777" w:rsidR="00F57419" w:rsidRDefault="00F57419" w:rsidP="00EA4C5B">
      <w:pPr>
        <w:spacing w:after="0" w:line="240" w:lineRule="auto"/>
      </w:pPr>
      <w:r>
        <w:separator/>
      </w:r>
    </w:p>
  </w:footnote>
  <w:footnote w:type="continuationSeparator" w:id="0">
    <w:p w14:paraId="2D120912" w14:textId="77777777" w:rsidR="00F57419" w:rsidRDefault="00F57419" w:rsidP="00E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4E4A" w14:textId="319768D1" w:rsidR="00B84A64" w:rsidRDefault="00B84A64">
    <w:pPr>
      <w:pStyle w:val="Kopfzeile"/>
    </w:pPr>
    <w:r w:rsidRPr="00EA4C5B">
      <w:rPr>
        <w:noProof/>
      </w:rPr>
      <w:drawing>
        <wp:anchor distT="0" distB="0" distL="114300" distR="114300" simplePos="0" relativeHeight="251660288" behindDoc="0" locked="0" layoutInCell="1" allowOverlap="1" wp14:anchorId="288FFE5D" wp14:editId="56608FF2">
          <wp:simplePos x="0" y="0"/>
          <wp:positionH relativeFrom="column">
            <wp:posOffset>4108450</wp:posOffset>
          </wp:positionH>
          <wp:positionV relativeFrom="paragraph">
            <wp:posOffset>-133985</wp:posOffset>
          </wp:positionV>
          <wp:extent cx="2159000" cy="1079500"/>
          <wp:effectExtent l="0" t="0" r="0" b="635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815EDF" wp14:editId="5E18FDD6">
          <wp:simplePos x="0" y="0"/>
          <wp:positionH relativeFrom="column">
            <wp:posOffset>-476250</wp:posOffset>
          </wp:positionH>
          <wp:positionV relativeFrom="paragraph">
            <wp:posOffset>-248285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C0F5A9" w14:textId="77777777" w:rsidR="00B84A64" w:rsidRDefault="00B84A64">
    <w:pPr>
      <w:pStyle w:val="Kopfzeile"/>
    </w:pPr>
  </w:p>
  <w:p w14:paraId="2CD10761" w14:textId="77777777" w:rsidR="004F4E7D" w:rsidRDefault="004F4E7D" w:rsidP="00EA4C5B">
    <w:pPr>
      <w:pStyle w:val="Kopfzeile"/>
    </w:pPr>
  </w:p>
  <w:p w14:paraId="4348CC84" w14:textId="2FB77A06" w:rsidR="00B84A64" w:rsidRPr="00B84A64" w:rsidRDefault="00B84A64" w:rsidP="00EA4C5B">
    <w:pPr>
      <w:pStyle w:val="Kopfzeile"/>
      <w:rPr>
        <w:rFonts w:asciiTheme="minorBidi" w:hAnsiTheme="minorBidi"/>
        <w:b/>
        <w:sz w:val="26"/>
        <w:szCs w:val="26"/>
      </w:rPr>
    </w:pPr>
    <w:r w:rsidRPr="00EA4C5B">
      <w:rPr>
        <w:noProof/>
      </w:rPr>
      <w:drawing>
        <wp:anchor distT="0" distB="0" distL="114300" distR="114300" simplePos="0" relativeHeight="251658240" behindDoc="0" locked="0" layoutInCell="1" allowOverlap="1" wp14:anchorId="14EAD771" wp14:editId="23DF4905">
          <wp:simplePos x="0" y="0"/>
          <wp:positionH relativeFrom="page">
            <wp:align>left</wp:align>
          </wp:positionH>
          <wp:positionV relativeFrom="paragraph">
            <wp:posOffset>204470</wp:posOffset>
          </wp:positionV>
          <wp:extent cx="7556500" cy="495300"/>
          <wp:effectExtent l="0" t="0" r="6350" b="0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C20A0" w14:textId="5B0D0665" w:rsidR="00EA4C5B" w:rsidRDefault="00EA4C5B" w:rsidP="00EA4C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64"/>
    <w:rsid w:val="002B7ED4"/>
    <w:rsid w:val="002C1E53"/>
    <w:rsid w:val="002D747B"/>
    <w:rsid w:val="0031069E"/>
    <w:rsid w:val="004F4E7D"/>
    <w:rsid w:val="00847AB0"/>
    <w:rsid w:val="00B84A64"/>
    <w:rsid w:val="00D17DF7"/>
    <w:rsid w:val="00DD5332"/>
    <w:rsid w:val="00EA4C5B"/>
    <w:rsid w:val="00EF051B"/>
    <w:rsid w:val="00F57419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A6890"/>
  <w15:chartTrackingRefBased/>
  <w15:docId w15:val="{5526501B-870E-4346-B21D-D6BDD5FA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  <w:style w:type="table" w:styleId="Tabellenraster">
    <w:name w:val="Table Grid"/>
    <w:basedOn w:val="NormaleTabelle"/>
    <w:uiPriority w:val="39"/>
    <w:rsid w:val="00B8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Klasse%2010\BO-Mappe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A43F6-342D-4DD8-BCB2-CB60E0119CF2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2.xml><?xml version="1.0" encoding="utf-8"?>
<ds:datastoreItem xmlns:ds="http://schemas.openxmlformats.org/officeDocument/2006/customXml" ds:itemID="{4B0DD58D-E0A4-48BB-9C86-900DD13B0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2CBFB-35DF-4350-8F42-8B537F5C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6</cp:revision>
  <cp:lastPrinted>2023-10-18T05:21:00Z</cp:lastPrinted>
  <dcterms:created xsi:type="dcterms:W3CDTF">2023-07-05T13:34:00Z</dcterms:created>
  <dcterms:modified xsi:type="dcterms:W3CDTF">2023-10-18T05:21:00Z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