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49AF" w14:textId="6ADE7ABD" w:rsidR="00A32175" w:rsidRPr="00064D82" w:rsidRDefault="00A32175" w:rsidP="00A32175">
      <w:pPr>
        <w:pStyle w:val="Kopfzeile"/>
        <w:rPr>
          <w:rFonts w:asciiTheme="minorBidi" w:hAnsiTheme="minorBidi"/>
          <w:b/>
          <w:sz w:val="26"/>
          <w:szCs w:val="26"/>
        </w:rPr>
      </w:pPr>
      <w:r>
        <w:rPr>
          <w:rFonts w:asciiTheme="minorBidi" w:hAnsiTheme="minorBidi"/>
          <w:b/>
          <w:sz w:val="26"/>
          <w:szCs w:val="26"/>
        </w:rPr>
        <w:t>B</w:t>
      </w:r>
      <w:r w:rsidRPr="00064D82">
        <w:rPr>
          <w:rFonts w:asciiTheme="minorBidi" w:hAnsiTheme="minorBidi"/>
          <w:b/>
          <w:sz w:val="26"/>
          <w:szCs w:val="26"/>
        </w:rPr>
        <w:t xml:space="preserve">eispiel Anschreiben </w:t>
      </w:r>
    </w:p>
    <w:p w14:paraId="236965CE" w14:textId="77777777" w:rsidR="00A32175" w:rsidRDefault="00A32175">
      <w:pPr>
        <w:rPr>
          <w:i/>
          <w:sz w:val="20"/>
          <w:szCs w:val="20"/>
        </w:rPr>
      </w:pPr>
    </w:p>
    <w:p w14:paraId="359113A4" w14:textId="5063E588" w:rsidR="00FB4204" w:rsidRPr="00064D82" w:rsidRDefault="00064D82">
      <w:pPr>
        <w:rPr>
          <w:i/>
          <w:sz w:val="20"/>
          <w:szCs w:val="20"/>
        </w:rPr>
      </w:pPr>
      <w:r w:rsidRPr="00064D82">
        <w:rPr>
          <w:i/>
          <w:noProof/>
          <w:sz w:val="20"/>
          <w:szCs w:val="20"/>
        </w:rPr>
        <w:drawing>
          <wp:inline distT="0" distB="0" distL="0" distR="0" wp14:anchorId="35A31692" wp14:editId="226EF8CA">
            <wp:extent cx="5854700" cy="7162247"/>
            <wp:effectExtent l="0" t="0" r="0" b="635"/>
            <wp:docPr id="846922813" name="Grafik 1" descr="Ein Bild, das Text, Dokument, Screenshot, Brie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22813" name="Grafik 1" descr="Ein Bild, das Text, Dokument, Screenshot, Brief enthält.&#10;&#10;Automatisch generierte Beschreibung"/>
                    <pic:cNvPicPr/>
                  </pic:nvPicPr>
                  <pic:blipFill rotWithShape="1">
                    <a:blip r:embed="rId9"/>
                    <a:srcRect l="6901" t="2099"/>
                    <a:stretch/>
                  </pic:blipFill>
                  <pic:spPr bwMode="auto">
                    <a:xfrm>
                      <a:off x="0" y="0"/>
                      <a:ext cx="5872121" cy="7183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D0867" w14:textId="793ECC6A" w:rsidR="00064D82" w:rsidRPr="00064D82" w:rsidRDefault="00064D82">
      <w:pPr>
        <w:rPr>
          <w:i/>
          <w:sz w:val="20"/>
          <w:szCs w:val="20"/>
        </w:rPr>
      </w:pPr>
      <w:r w:rsidRPr="00064D82">
        <w:rPr>
          <w:i/>
          <w:sz w:val="20"/>
          <w:szCs w:val="20"/>
        </w:rPr>
        <w:t xml:space="preserve">Quelle: </w:t>
      </w:r>
      <w:hyperlink r:id="rId10" w:history="1">
        <w:r w:rsidRPr="00064D82">
          <w:rPr>
            <w:rStyle w:val="Hyperlink"/>
            <w:i/>
            <w:sz w:val="20"/>
            <w:szCs w:val="20"/>
            <w:u w:val="none"/>
          </w:rPr>
          <w:t>https://abi.de/bewerbung/downloads</w:t>
        </w:r>
      </w:hyperlink>
      <w:r w:rsidRPr="00064D82">
        <w:rPr>
          <w:i/>
          <w:sz w:val="20"/>
          <w:szCs w:val="20"/>
        </w:rPr>
        <w:t xml:space="preserve"> besucht am 05.07.2023</w:t>
      </w:r>
    </w:p>
    <w:p w14:paraId="7F6A5150" w14:textId="77777777" w:rsidR="00064D82" w:rsidRPr="00064D82" w:rsidRDefault="00064D82"/>
    <w:sectPr w:rsidR="00064D82" w:rsidRPr="00064D8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DEAA" w14:textId="77777777" w:rsidR="006F38D4" w:rsidRDefault="006F38D4" w:rsidP="00EA4C5B">
      <w:pPr>
        <w:spacing w:after="0" w:line="240" w:lineRule="auto"/>
      </w:pPr>
      <w:r>
        <w:separator/>
      </w:r>
    </w:p>
  </w:endnote>
  <w:endnote w:type="continuationSeparator" w:id="0">
    <w:p w14:paraId="74995A88" w14:textId="77777777" w:rsidR="006F38D4" w:rsidRDefault="006F38D4" w:rsidP="00E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EFB6" w14:textId="77777777" w:rsidR="006F38D4" w:rsidRDefault="006F38D4" w:rsidP="00EA4C5B">
      <w:pPr>
        <w:spacing w:after="0" w:line="240" w:lineRule="auto"/>
      </w:pPr>
      <w:r>
        <w:separator/>
      </w:r>
    </w:p>
  </w:footnote>
  <w:footnote w:type="continuationSeparator" w:id="0">
    <w:p w14:paraId="3D1DF65B" w14:textId="77777777" w:rsidR="006F38D4" w:rsidRDefault="006F38D4" w:rsidP="00E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5A3" w14:textId="77777777" w:rsidR="00EA4C5B" w:rsidRDefault="00EA4C5B">
    <w:pPr>
      <w:pStyle w:val="Kopfzeile"/>
    </w:pPr>
    <w:r w:rsidRPr="00EA4C5B">
      <w:rPr>
        <w:noProof/>
      </w:rPr>
      <w:drawing>
        <wp:anchor distT="0" distB="0" distL="114300" distR="114300" simplePos="0" relativeHeight="251660288" behindDoc="0" locked="0" layoutInCell="1" allowOverlap="1" wp14:anchorId="5E8D6074" wp14:editId="2C68CC87">
          <wp:simplePos x="0" y="0"/>
          <wp:positionH relativeFrom="column">
            <wp:posOffset>4019550</wp:posOffset>
          </wp:positionH>
          <wp:positionV relativeFrom="paragraph">
            <wp:posOffset>-309880</wp:posOffset>
          </wp:positionV>
          <wp:extent cx="2159000" cy="1022350"/>
          <wp:effectExtent l="0" t="0" r="0" b="635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2BB730" wp14:editId="521F8155">
          <wp:simplePos x="0" y="0"/>
          <wp:positionH relativeFrom="column">
            <wp:posOffset>-501650</wp:posOffset>
          </wp:positionH>
          <wp:positionV relativeFrom="paragraph">
            <wp:posOffset>-309880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FDEB8" w14:textId="4B5ACBD8" w:rsidR="00EA4C5B" w:rsidRPr="00064D82" w:rsidRDefault="00EA4C5B" w:rsidP="00A32175">
    <w:pPr>
      <w:pStyle w:val="Kopfzeile"/>
      <w:rPr>
        <w:rFonts w:asciiTheme="minorBidi" w:hAnsiTheme="minorBidi"/>
        <w:b/>
        <w:sz w:val="26"/>
        <w:szCs w:val="26"/>
      </w:rPr>
    </w:pPr>
    <w:r w:rsidRPr="00064D82">
      <w:rPr>
        <w:rFonts w:asciiTheme="minorBidi" w:hAnsiTheme="minorBidi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1DB16C01" wp14:editId="520FA319">
          <wp:simplePos x="0" y="0"/>
          <wp:positionH relativeFrom="page">
            <wp:posOffset>143510</wp:posOffset>
          </wp:positionH>
          <wp:positionV relativeFrom="paragraph">
            <wp:posOffset>211455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D82" w:rsidRPr="00064D82">
      <w:rPr>
        <w:rFonts w:asciiTheme="minorBidi" w:hAnsiTheme="minorBidi"/>
        <w:b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82"/>
    <w:rsid w:val="00064D82"/>
    <w:rsid w:val="00164A18"/>
    <w:rsid w:val="00166A41"/>
    <w:rsid w:val="001B7D52"/>
    <w:rsid w:val="002C1E53"/>
    <w:rsid w:val="002D747B"/>
    <w:rsid w:val="006F38D4"/>
    <w:rsid w:val="00A32175"/>
    <w:rsid w:val="00DA3614"/>
    <w:rsid w:val="00EA4C5B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FF94F"/>
  <w15:chartTrackingRefBased/>
  <w15:docId w15:val="{F01E47DA-ABB8-4405-AD3B-3CDDCECE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  <w:style w:type="character" w:styleId="Hyperlink">
    <w:name w:val="Hyperlink"/>
    <w:basedOn w:val="Absatz-Standardschriftart"/>
    <w:uiPriority w:val="99"/>
    <w:unhideWhenUsed/>
    <w:rsid w:val="00064D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bi.de/bewerbung/downloa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Klasse%2010\BO-Mappe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CE0F0-74E2-433D-A2F6-95ACCF347F69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2.xml><?xml version="1.0" encoding="utf-8"?>
<ds:datastoreItem xmlns:ds="http://schemas.openxmlformats.org/officeDocument/2006/customXml" ds:itemID="{DDDF0A4C-C9D2-47B5-82DD-FAFE85D48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B0D0-62AB-4D0A-956C-34F95A385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5</cp:revision>
  <cp:lastPrinted>2023-10-18T05:22:00Z</cp:lastPrinted>
  <dcterms:created xsi:type="dcterms:W3CDTF">2023-07-05T14:05:00Z</dcterms:created>
  <dcterms:modified xsi:type="dcterms:W3CDTF">2023-10-18T05:22:00Z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